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0EC9" w14:textId="19301825" w:rsidR="003A7173" w:rsidRDefault="003C594B" w:rsidP="003A7173">
      <w:pPr>
        <w:jc w:val="right"/>
        <w:rPr>
          <w:b/>
          <w:bCs/>
        </w:rPr>
      </w:pPr>
      <w:r w:rsidRPr="003C594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745E578" wp14:editId="1D6EBF0F">
                <wp:simplePos x="0" y="0"/>
                <wp:positionH relativeFrom="margin">
                  <wp:align>left</wp:align>
                </wp:positionH>
                <wp:positionV relativeFrom="paragraph">
                  <wp:posOffset>-109220</wp:posOffset>
                </wp:positionV>
                <wp:extent cx="1955800" cy="330200"/>
                <wp:effectExtent l="0" t="0" r="25400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A92F6" w14:textId="37FB95B6" w:rsidR="003C594B" w:rsidRPr="003C594B" w:rsidRDefault="003C594B" w:rsidP="003C59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DEALER :</w:t>
                            </w:r>
                            <w:r w:rsidR="00FD50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E5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8.6pt;width:154pt;height:26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">
                <v:textbox>
                  <w:txbxContent>
                    <w:p w14:paraId="7A4A92F6" w14:textId="37FB95B6" w:rsidR="003C594B" w:rsidRPr="003C594B" w:rsidRDefault="003C594B" w:rsidP="003C594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DEALER :</w:t>
                      </w:r>
                      <w:r w:rsidR="00FD50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3A7173">
        <w:rPr>
          <w:b/>
          <w:bCs/>
        </w:rPr>
        <w:t>Tanggal</w:t>
      </w:r>
      <w:proofErr w:type="spellEnd"/>
      <w:r w:rsidR="003A7173">
        <w:rPr>
          <w:b/>
          <w:bCs/>
        </w:rPr>
        <w:t xml:space="preserve"> :</w:t>
      </w:r>
      <w:r w:rsidR="00D421DA">
        <w:rPr>
          <w:b/>
          <w:bCs/>
        </w:rPr>
        <w:tab/>
      </w:r>
      <w:r w:rsidR="00D421DA">
        <w:rPr>
          <w:b/>
          <w:bCs/>
        </w:rPr>
        <w:tab/>
      </w:r>
    </w:p>
    <w:p w14:paraId="72458ABD" w14:textId="2A424894" w:rsidR="009C4376" w:rsidRPr="005520AE" w:rsidRDefault="005520AE" w:rsidP="005520AE">
      <w:pPr>
        <w:jc w:val="center"/>
        <w:rPr>
          <w:b/>
          <w:bCs/>
        </w:rPr>
      </w:pPr>
      <w:r w:rsidRPr="005520AE">
        <w:rPr>
          <w:b/>
          <w:bCs/>
        </w:rPr>
        <w:t xml:space="preserve">TANDA TERIMA </w:t>
      </w:r>
    </w:p>
    <w:p w14:paraId="708C7507" w14:textId="3CFDE998" w:rsidR="005520AE" w:rsidRPr="005520AE" w:rsidRDefault="005520AE" w:rsidP="005520A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3738"/>
        <w:gridCol w:w="1134"/>
        <w:gridCol w:w="3248"/>
      </w:tblGrid>
      <w:tr w:rsidR="005520AE" w:rsidRPr="005520AE" w14:paraId="205C96C0" w14:textId="5F292A50" w:rsidTr="005520AE">
        <w:trPr>
          <w:trHeight w:val="454"/>
        </w:trPr>
        <w:tc>
          <w:tcPr>
            <w:tcW w:w="510" w:type="dxa"/>
            <w:vAlign w:val="center"/>
          </w:tcPr>
          <w:p w14:paraId="775730EF" w14:textId="38D1DD5B" w:rsidR="005520AE" w:rsidRPr="005520AE" w:rsidRDefault="005520AE" w:rsidP="005520AE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>No</w:t>
            </w:r>
          </w:p>
        </w:tc>
        <w:tc>
          <w:tcPr>
            <w:tcW w:w="3738" w:type="dxa"/>
            <w:vAlign w:val="center"/>
          </w:tcPr>
          <w:p w14:paraId="66FD26BA" w14:textId="159E951D" w:rsidR="005520AE" w:rsidRPr="005520AE" w:rsidRDefault="005520AE" w:rsidP="005520AE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 xml:space="preserve">Nama </w:t>
            </w:r>
            <w:proofErr w:type="spellStart"/>
            <w:r w:rsidRPr="005520AE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1134" w:type="dxa"/>
            <w:vAlign w:val="center"/>
          </w:tcPr>
          <w:p w14:paraId="18C3889C" w14:textId="2522583F" w:rsidR="005520AE" w:rsidRPr="005520AE" w:rsidRDefault="005520AE" w:rsidP="005520AE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Jumlah</w:t>
            </w:r>
            <w:proofErr w:type="spellEnd"/>
          </w:p>
        </w:tc>
        <w:tc>
          <w:tcPr>
            <w:tcW w:w="3248" w:type="dxa"/>
            <w:vAlign w:val="center"/>
          </w:tcPr>
          <w:p w14:paraId="49493646" w14:textId="5342B07A" w:rsidR="005520AE" w:rsidRPr="005520AE" w:rsidRDefault="005520AE" w:rsidP="005520AE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Ket</w:t>
            </w:r>
            <w:proofErr w:type="spellEnd"/>
          </w:p>
        </w:tc>
      </w:tr>
      <w:tr w:rsidR="005520AE" w:rsidRPr="005520AE" w14:paraId="1A939BB8" w14:textId="18B3F4E6" w:rsidTr="005520AE">
        <w:tc>
          <w:tcPr>
            <w:tcW w:w="510" w:type="dxa"/>
          </w:tcPr>
          <w:p w14:paraId="1B100192" w14:textId="40791408" w:rsidR="005520AE" w:rsidRPr="005520AE" w:rsidRDefault="005520AE" w:rsidP="003A7173">
            <w:pPr>
              <w:jc w:val="both"/>
            </w:pPr>
            <w:r w:rsidRPr="005520AE">
              <w:t>1</w:t>
            </w:r>
          </w:p>
        </w:tc>
        <w:tc>
          <w:tcPr>
            <w:tcW w:w="3738" w:type="dxa"/>
          </w:tcPr>
          <w:p w14:paraId="5018EBE5" w14:textId="57797BCA" w:rsidR="005520AE" w:rsidRPr="005520AE" w:rsidRDefault="00D421DA" w:rsidP="003A7173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</w:tcPr>
          <w:p w14:paraId="671E9053" w14:textId="4DFE154E" w:rsidR="005520AE" w:rsidRPr="005520AE" w:rsidRDefault="005520AE" w:rsidP="003A7173">
            <w:pPr>
              <w:jc w:val="both"/>
            </w:pPr>
          </w:p>
        </w:tc>
        <w:tc>
          <w:tcPr>
            <w:tcW w:w="3248" w:type="dxa"/>
          </w:tcPr>
          <w:p w14:paraId="4AC6CA62" w14:textId="77777777" w:rsidR="005520AE" w:rsidRPr="005520AE" w:rsidRDefault="005520AE" w:rsidP="003A7173">
            <w:pPr>
              <w:jc w:val="both"/>
            </w:pPr>
          </w:p>
        </w:tc>
      </w:tr>
      <w:tr w:rsidR="005520AE" w:rsidRPr="005520AE" w14:paraId="7AE855BA" w14:textId="77777777" w:rsidTr="005520AE">
        <w:tc>
          <w:tcPr>
            <w:tcW w:w="510" w:type="dxa"/>
          </w:tcPr>
          <w:p w14:paraId="4C948134" w14:textId="39B42246" w:rsidR="005520AE" w:rsidRDefault="005520AE" w:rsidP="003A7173">
            <w:pPr>
              <w:jc w:val="both"/>
            </w:pPr>
            <w:r>
              <w:t>2</w:t>
            </w:r>
          </w:p>
        </w:tc>
        <w:tc>
          <w:tcPr>
            <w:tcW w:w="3738" w:type="dxa"/>
          </w:tcPr>
          <w:p w14:paraId="782D737D" w14:textId="5E21DD6C" w:rsidR="005520AE" w:rsidRPr="005520AE" w:rsidRDefault="00D421DA" w:rsidP="003A7173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</w:tcPr>
          <w:p w14:paraId="02B48D2E" w14:textId="27844121" w:rsidR="005520AE" w:rsidRPr="005520AE" w:rsidRDefault="005520AE" w:rsidP="003A7173">
            <w:pPr>
              <w:jc w:val="both"/>
            </w:pPr>
          </w:p>
        </w:tc>
        <w:tc>
          <w:tcPr>
            <w:tcW w:w="3248" w:type="dxa"/>
          </w:tcPr>
          <w:p w14:paraId="6398E078" w14:textId="23115C38" w:rsidR="005520AE" w:rsidRPr="005520AE" w:rsidRDefault="00D421DA" w:rsidP="003A7173">
            <w:pPr>
              <w:jc w:val="both"/>
            </w:pPr>
            <w:r>
              <w:t xml:space="preserve"> </w:t>
            </w:r>
          </w:p>
        </w:tc>
      </w:tr>
      <w:tr w:rsidR="005520AE" w:rsidRPr="005520AE" w14:paraId="4E80AE86" w14:textId="77777777" w:rsidTr="005520AE">
        <w:tc>
          <w:tcPr>
            <w:tcW w:w="510" w:type="dxa"/>
          </w:tcPr>
          <w:p w14:paraId="05179B78" w14:textId="687C0130" w:rsidR="005520AE" w:rsidRDefault="005520AE" w:rsidP="003A7173">
            <w:pPr>
              <w:jc w:val="both"/>
            </w:pPr>
            <w:r>
              <w:t>3</w:t>
            </w:r>
          </w:p>
        </w:tc>
        <w:tc>
          <w:tcPr>
            <w:tcW w:w="3738" w:type="dxa"/>
          </w:tcPr>
          <w:p w14:paraId="75B402B6" w14:textId="122CB7FF" w:rsidR="005520AE" w:rsidRPr="005520AE" w:rsidRDefault="00D421DA" w:rsidP="003A7173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</w:tcPr>
          <w:p w14:paraId="15D90232" w14:textId="17C36921" w:rsidR="005520AE" w:rsidRPr="005520AE" w:rsidRDefault="005520AE" w:rsidP="003A7173">
            <w:pPr>
              <w:jc w:val="both"/>
            </w:pPr>
          </w:p>
        </w:tc>
        <w:tc>
          <w:tcPr>
            <w:tcW w:w="3248" w:type="dxa"/>
          </w:tcPr>
          <w:p w14:paraId="4135F83A" w14:textId="77777777" w:rsidR="005520AE" w:rsidRPr="005520AE" w:rsidRDefault="005520AE" w:rsidP="003A7173">
            <w:pPr>
              <w:jc w:val="both"/>
            </w:pPr>
          </w:p>
        </w:tc>
      </w:tr>
      <w:tr w:rsidR="003A7173" w:rsidRPr="005520AE" w14:paraId="209B58FA" w14:textId="77777777" w:rsidTr="005520AE">
        <w:tc>
          <w:tcPr>
            <w:tcW w:w="510" w:type="dxa"/>
          </w:tcPr>
          <w:p w14:paraId="29FE5107" w14:textId="6779416D" w:rsidR="003A7173" w:rsidRDefault="003A7173" w:rsidP="003A7173">
            <w:pPr>
              <w:jc w:val="both"/>
            </w:pPr>
            <w:r>
              <w:t>4</w:t>
            </w:r>
          </w:p>
        </w:tc>
        <w:tc>
          <w:tcPr>
            <w:tcW w:w="3738" w:type="dxa"/>
          </w:tcPr>
          <w:p w14:paraId="1C773484" w14:textId="5DEFEAC8" w:rsidR="003A7173" w:rsidRDefault="00D421DA" w:rsidP="003A7173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</w:tcPr>
          <w:p w14:paraId="24265D8F" w14:textId="3EA4DE2C" w:rsidR="003A7173" w:rsidRDefault="003A7173" w:rsidP="003A7173">
            <w:pPr>
              <w:jc w:val="both"/>
            </w:pPr>
          </w:p>
        </w:tc>
        <w:tc>
          <w:tcPr>
            <w:tcW w:w="3248" w:type="dxa"/>
          </w:tcPr>
          <w:p w14:paraId="6EDFF3DD" w14:textId="11A6FB29" w:rsidR="003A7173" w:rsidRPr="005520AE" w:rsidRDefault="00D421DA" w:rsidP="003A7173">
            <w:pPr>
              <w:jc w:val="both"/>
            </w:pPr>
            <w:r>
              <w:t xml:space="preserve"> </w:t>
            </w:r>
          </w:p>
        </w:tc>
      </w:tr>
      <w:tr w:rsidR="003A7173" w:rsidRPr="005520AE" w14:paraId="2649CC97" w14:textId="77777777" w:rsidTr="005520AE">
        <w:tc>
          <w:tcPr>
            <w:tcW w:w="510" w:type="dxa"/>
          </w:tcPr>
          <w:p w14:paraId="6250F17F" w14:textId="783A7CD7" w:rsidR="003A7173" w:rsidRDefault="003A7173" w:rsidP="003A7173">
            <w:pPr>
              <w:jc w:val="both"/>
            </w:pPr>
            <w:r>
              <w:t>5</w:t>
            </w:r>
          </w:p>
        </w:tc>
        <w:tc>
          <w:tcPr>
            <w:tcW w:w="3738" w:type="dxa"/>
          </w:tcPr>
          <w:p w14:paraId="564D88D3" w14:textId="4DF7A6EB" w:rsidR="003A7173" w:rsidRDefault="00D421DA" w:rsidP="003A7173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</w:tcPr>
          <w:p w14:paraId="7786F1DF" w14:textId="55EC06E3" w:rsidR="003A7173" w:rsidRDefault="003A7173" w:rsidP="003A7173">
            <w:pPr>
              <w:jc w:val="both"/>
            </w:pPr>
          </w:p>
        </w:tc>
        <w:tc>
          <w:tcPr>
            <w:tcW w:w="3248" w:type="dxa"/>
          </w:tcPr>
          <w:p w14:paraId="0EF9F572" w14:textId="77777777" w:rsidR="003A7173" w:rsidRPr="005520AE" w:rsidRDefault="003A7173" w:rsidP="003A7173">
            <w:pPr>
              <w:jc w:val="both"/>
            </w:pPr>
          </w:p>
        </w:tc>
      </w:tr>
      <w:tr w:rsidR="003A7173" w:rsidRPr="005520AE" w14:paraId="11EC86B9" w14:textId="77777777" w:rsidTr="005520AE">
        <w:tc>
          <w:tcPr>
            <w:tcW w:w="510" w:type="dxa"/>
          </w:tcPr>
          <w:p w14:paraId="5E914A59" w14:textId="39F91271" w:rsidR="003A7173" w:rsidRDefault="003A7173" w:rsidP="003A7173">
            <w:pPr>
              <w:jc w:val="both"/>
            </w:pPr>
            <w:r>
              <w:t>6</w:t>
            </w:r>
          </w:p>
        </w:tc>
        <w:tc>
          <w:tcPr>
            <w:tcW w:w="3738" w:type="dxa"/>
          </w:tcPr>
          <w:p w14:paraId="06DE2402" w14:textId="04EB0DF9" w:rsidR="003A7173" w:rsidRDefault="00D421DA" w:rsidP="003A7173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</w:tcPr>
          <w:p w14:paraId="131814E1" w14:textId="5AD1288D" w:rsidR="003A7173" w:rsidRDefault="003A7173" w:rsidP="003A7173">
            <w:pPr>
              <w:jc w:val="both"/>
            </w:pPr>
          </w:p>
        </w:tc>
        <w:tc>
          <w:tcPr>
            <w:tcW w:w="3248" w:type="dxa"/>
          </w:tcPr>
          <w:p w14:paraId="1DE5BF67" w14:textId="77777777" w:rsidR="003A7173" w:rsidRPr="005520AE" w:rsidRDefault="003A7173" w:rsidP="003A7173">
            <w:pPr>
              <w:jc w:val="both"/>
            </w:pPr>
          </w:p>
        </w:tc>
      </w:tr>
      <w:tr w:rsidR="00F56A1B" w:rsidRPr="005520AE" w14:paraId="1527C422" w14:textId="77777777" w:rsidTr="005520AE">
        <w:tc>
          <w:tcPr>
            <w:tcW w:w="510" w:type="dxa"/>
          </w:tcPr>
          <w:p w14:paraId="6A690700" w14:textId="319C1781" w:rsidR="00F56A1B" w:rsidRDefault="00F56A1B" w:rsidP="003A7173">
            <w:pPr>
              <w:jc w:val="both"/>
            </w:pPr>
            <w:r>
              <w:t>7</w:t>
            </w:r>
          </w:p>
        </w:tc>
        <w:tc>
          <w:tcPr>
            <w:tcW w:w="3738" w:type="dxa"/>
          </w:tcPr>
          <w:p w14:paraId="5A3E6DD4" w14:textId="032A3506" w:rsidR="00F56A1B" w:rsidRDefault="00D421DA" w:rsidP="003A7173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</w:tcPr>
          <w:p w14:paraId="28084E43" w14:textId="250D8D41" w:rsidR="00F56A1B" w:rsidRDefault="00F56A1B" w:rsidP="003A7173">
            <w:pPr>
              <w:jc w:val="both"/>
            </w:pPr>
          </w:p>
        </w:tc>
        <w:tc>
          <w:tcPr>
            <w:tcW w:w="3248" w:type="dxa"/>
          </w:tcPr>
          <w:p w14:paraId="61AF178F" w14:textId="77777777" w:rsidR="00F56A1B" w:rsidRPr="005520AE" w:rsidRDefault="00F56A1B" w:rsidP="003A7173">
            <w:pPr>
              <w:jc w:val="both"/>
            </w:pPr>
          </w:p>
        </w:tc>
      </w:tr>
    </w:tbl>
    <w:p w14:paraId="5F9AF6CE" w14:textId="730E95C9" w:rsidR="005520AE" w:rsidRDefault="0026291A" w:rsidP="005520AE">
      <w:pPr>
        <w:jc w:val="center"/>
      </w:pPr>
      <w:r>
        <w:rPr>
          <w:noProof/>
        </w:rPr>
        <w:drawing>
          <wp:anchor distT="0" distB="0" distL="114300" distR="114300" simplePos="0" relativeHeight="251646976" behindDoc="1" locked="0" layoutInCell="1" allowOverlap="1" wp14:anchorId="474C6256" wp14:editId="5DF42CFA">
            <wp:simplePos x="0" y="0"/>
            <wp:positionH relativeFrom="page">
              <wp:align>right</wp:align>
            </wp:positionH>
            <wp:positionV relativeFrom="paragraph">
              <wp:posOffset>1284605</wp:posOffset>
            </wp:positionV>
            <wp:extent cx="7629525" cy="1089660"/>
            <wp:effectExtent l="0" t="0" r="9525" b="0"/>
            <wp:wrapTight wrapText="bothSides">
              <wp:wrapPolygon edited="0">
                <wp:start x="0" y="0"/>
                <wp:lineTo x="0" y="21147"/>
                <wp:lineTo x="21573" y="21147"/>
                <wp:lineTo x="21573" y="0"/>
                <wp:lineTo x="0" y="0"/>
              </wp:wrapPolygon>
            </wp:wrapTight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62" b="20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3A7173" w14:paraId="61100779" w14:textId="77777777" w:rsidTr="00C16616">
        <w:tc>
          <w:tcPr>
            <w:tcW w:w="4315" w:type="dxa"/>
          </w:tcPr>
          <w:p w14:paraId="6C648FF4" w14:textId="2CC5F1C2" w:rsidR="003A7173" w:rsidRDefault="003A7173" w:rsidP="0057310E">
            <w:pPr>
              <w:jc w:val="center"/>
            </w:pPr>
            <w:proofErr w:type="spellStart"/>
            <w:r>
              <w:t>Diserahkan</w:t>
            </w:r>
            <w:proofErr w:type="spellEnd"/>
          </w:p>
        </w:tc>
        <w:tc>
          <w:tcPr>
            <w:tcW w:w="4315" w:type="dxa"/>
          </w:tcPr>
          <w:p w14:paraId="68F383B1" w14:textId="76BD6384" w:rsidR="003A7173" w:rsidRDefault="003A7173" w:rsidP="0057310E">
            <w:pPr>
              <w:jc w:val="center"/>
            </w:pPr>
            <w:proofErr w:type="spellStart"/>
            <w:r>
              <w:t>Diterima</w:t>
            </w:r>
            <w:proofErr w:type="spellEnd"/>
            <w:r>
              <w:t>,</w:t>
            </w:r>
          </w:p>
        </w:tc>
      </w:tr>
      <w:tr w:rsidR="003A7173" w14:paraId="66397B81" w14:textId="77777777" w:rsidTr="00C16616">
        <w:trPr>
          <w:trHeight w:val="1020"/>
        </w:trPr>
        <w:tc>
          <w:tcPr>
            <w:tcW w:w="4315" w:type="dxa"/>
          </w:tcPr>
          <w:p w14:paraId="3EFB958F" w14:textId="2297C65F" w:rsidR="003A7173" w:rsidRDefault="003A7173" w:rsidP="003A7173">
            <w:pPr>
              <w:jc w:val="both"/>
            </w:pPr>
          </w:p>
        </w:tc>
        <w:tc>
          <w:tcPr>
            <w:tcW w:w="4315" w:type="dxa"/>
          </w:tcPr>
          <w:p w14:paraId="54A5584E" w14:textId="77777777" w:rsidR="003A7173" w:rsidRDefault="003A7173" w:rsidP="003A7173">
            <w:pPr>
              <w:jc w:val="both"/>
            </w:pPr>
          </w:p>
        </w:tc>
      </w:tr>
      <w:tr w:rsidR="003A7173" w14:paraId="048F0C70" w14:textId="77777777" w:rsidTr="00C16616">
        <w:tc>
          <w:tcPr>
            <w:tcW w:w="4315" w:type="dxa"/>
          </w:tcPr>
          <w:p w14:paraId="4643F588" w14:textId="1FC6BDE4" w:rsidR="003A7173" w:rsidRDefault="00D421DA" w:rsidP="00FD50B4">
            <w:pPr>
              <w:jc w:val="center"/>
            </w:pPr>
            <w:r>
              <w:t>(                           )</w:t>
            </w:r>
          </w:p>
        </w:tc>
        <w:tc>
          <w:tcPr>
            <w:tcW w:w="4315" w:type="dxa"/>
          </w:tcPr>
          <w:p w14:paraId="382F2AF0" w14:textId="025F4D81" w:rsidR="003A7173" w:rsidRDefault="00D421DA" w:rsidP="00FD50B4">
            <w:pPr>
              <w:jc w:val="center"/>
            </w:pPr>
            <w:r>
              <w:t>(                           )</w:t>
            </w:r>
          </w:p>
        </w:tc>
      </w:tr>
    </w:tbl>
    <w:p w14:paraId="71AE2E3D" w14:textId="79C4CD64" w:rsidR="003A7173" w:rsidRPr="0026291A" w:rsidRDefault="0026291A" w:rsidP="003A7173">
      <w:pPr>
        <w:jc w:val="both"/>
      </w:pPr>
      <w:r w:rsidRPr="0026291A">
        <w:rPr>
          <w:noProof/>
        </w:rPr>
        <w:drawing>
          <wp:anchor distT="0" distB="0" distL="114300" distR="114300" simplePos="0" relativeHeight="251651072" behindDoc="0" locked="0" layoutInCell="1" allowOverlap="1" wp14:anchorId="6C1F581F" wp14:editId="75DDD917">
            <wp:simplePos x="0" y="0"/>
            <wp:positionH relativeFrom="column">
              <wp:posOffset>5318125</wp:posOffset>
            </wp:positionH>
            <wp:positionV relativeFrom="paragraph">
              <wp:posOffset>1462405</wp:posOffset>
            </wp:positionV>
            <wp:extent cx="896587" cy="61718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87" cy="61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291A">
        <w:sym w:font="Wingdings" w:char="F022"/>
      </w:r>
      <w:r w:rsidRPr="0026291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1D5AB1" wp14:editId="5ADE4E4D">
                <wp:simplePos x="0" y="0"/>
                <wp:positionH relativeFrom="column">
                  <wp:posOffset>-1104901</wp:posOffset>
                </wp:positionH>
                <wp:positionV relativeFrom="paragraph">
                  <wp:posOffset>1271270</wp:posOffset>
                </wp:positionV>
                <wp:extent cx="77311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11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9AEC2" id="Straight Connector 13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100.1pt" to="521.7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" strokecolor="black [3040]">
                <v:stroke dashstyle="dash"/>
              </v:line>
            </w:pict>
          </mc:Fallback>
        </mc:AlternateContent>
      </w:r>
    </w:p>
    <w:p w14:paraId="52BDBB85" w14:textId="4E110642" w:rsidR="003F7973" w:rsidRPr="0026291A" w:rsidRDefault="00B72679" w:rsidP="003A717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47ADBE" wp14:editId="539F089F">
                <wp:simplePos x="0" y="0"/>
                <wp:positionH relativeFrom="margin">
                  <wp:posOffset>-958850</wp:posOffset>
                </wp:positionH>
                <wp:positionV relativeFrom="paragraph">
                  <wp:posOffset>138100</wp:posOffset>
                </wp:positionV>
                <wp:extent cx="7329805" cy="0"/>
                <wp:effectExtent l="0" t="19050" r="4445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98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3D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5.5pt;margin-top:10.85pt;width:577.1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" strokecolor="#002060" strokeweight="2.25pt">
                <w10:wrap anchorx="margin"/>
              </v:shape>
            </w:pict>
          </mc:Fallback>
        </mc:AlternateContent>
      </w:r>
    </w:p>
    <w:p w14:paraId="3E0C7D8F" w14:textId="3DA9AE35" w:rsidR="003F7973" w:rsidRDefault="00D421DA" w:rsidP="003A7173">
      <w:pPr>
        <w:jc w:val="both"/>
      </w:pPr>
      <w:r w:rsidRPr="003C594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11B3B" wp14:editId="7B6E5AD1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1914525" cy="330200"/>
                <wp:effectExtent l="0" t="0" r="2857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25138" w14:textId="77777777" w:rsidR="00D421DA" w:rsidRPr="003C594B" w:rsidRDefault="00D421DA" w:rsidP="00D421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DEALER : </w:t>
                            </w:r>
                          </w:p>
                          <w:p w14:paraId="172D2302" w14:textId="597674F9" w:rsidR="003C594B" w:rsidRPr="003C594B" w:rsidRDefault="003C594B" w:rsidP="003C59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11B3B" id="_x0000_s1027" type="#_x0000_t202" style="position:absolute;left:0;text-align:left;margin-left:0;margin-top:4.55pt;width:150.75pt;height:2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">
                <v:textbox>
                  <w:txbxContent>
                    <w:p w14:paraId="30725138" w14:textId="77777777" w:rsidR="00D421DA" w:rsidRPr="003C594B" w:rsidRDefault="00D421DA" w:rsidP="00D421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DEALER : </w:t>
                      </w:r>
                    </w:p>
                    <w:p w14:paraId="172D2302" w14:textId="597674F9" w:rsidR="003C594B" w:rsidRPr="003C594B" w:rsidRDefault="003C594B" w:rsidP="003C594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67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0895E2" wp14:editId="13BD3DAF">
                <wp:simplePos x="0" y="0"/>
                <wp:positionH relativeFrom="margin">
                  <wp:posOffset>-946785</wp:posOffset>
                </wp:positionH>
                <wp:positionV relativeFrom="paragraph">
                  <wp:posOffset>-1600</wp:posOffset>
                </wp:positionV>
                <wp:extent cx="7329805" cy="0"/>
                <wp:effectExtent l="0" t="0" r="23495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98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A0CB5" id="AutoShape 3" o:spid="_x0000_s1026" type="#_x0000_t32" style="position:absolute;margin-left:-74.55pt;margin-top:-.15pt;width:577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" strokecolor="#002060" strokeweight=".25pt">
                <w10:wrap anchorx="margin"/>
              </v:shape>
            </w:pict>
          </mc:Fallback>
        </mc:AlternateContent>
      </w:r>
    </w:p>
    <w:p w14:paraId="457ED066" w14:textId="750DC00F" w:rsidR="003F7973" w:rsidRDefault="00CB7068" w:rsidP="00CB7068">
      <w:pPr>
        <w:pStyle w:val="Header"/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3C6394F7" wp14:editId="171AAFFA">
            <wp:simplePos x="0" y="0"/>
            <wp:positionH relativeFrom="column">
              <wp:posOffset>-965785</wp:posOffset>
            </wp:positionH>
            <wp:positionV relativeFrom="paragraph">
              <wp:posOffset>-231953</wp:posOffset>
            </wp:positionV>
            <wp:extent cx="6317615" cy="575945"/>
            <wp:effectExtent l="0" t="0" r="0" b="0"/>
            <wp:wrapTight wrapText="bothSides">
              <wp:wrapPolygon edited="0">
                <wp:start x="0" y="0"/>
                <wp:lineTo x="0" y="20719"/>
                <wp:lineTo x="21559" y="20719"/>
                <wp:lineTo x="21559" y="0"/>
                <wp:lineTo x="0" y="0"/>
              </wp:wrapPolygon>
            </wp:wrapTight>
            <wp:docPr id="11" name="Picture 11" descr="ko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op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25004"/>
                    <a:stretch/>
                  </pic:blipFill>
                  <pic:spPr bwMode="auto">
                    <a:xfrm>
                      <a:off x="0" y="0"/>
                      <a:ext cx="631761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1A20E" w14:textId="659DEC69" w:rsidR="003F7973" w:rsidRDefault="003F7973" w:rsidP="003F7973">
      <w:pPr>
        <w:jc w:val="right"/>
        <w:rPr>
          <w:b/>
          <w:bCs/>
        </w:rPr>
      </w:pPr>
      <w:proofErr w:type="spellStart"/>
      <w:r>
        <w:rPr>
          <w:b/>
          <w:bCs/>
        </w:rPr>
        <w:t>Tanggal</w:t>
      </w:r>
      <w:proofErr w:type="spellEnd"/>
      <w:r>
        <w:rPr>
          <w:b/>
          <w:bCs/>
        </w:rPr>
        <w:t xml:space="preserve"> : </w:t>
      </w:r>
      <w:r w:rsidR="00D421DA">
        <w:rPr>
          <w:b/>
          <w:bCs/>
        </w:rPr>
        <w:tab/>
      </w:r>
      <w:r w:rsidR="00D421DA">
        <w:rPr>
          <w:b/>
          <w:bCs/>
        </w:rPr>
        <w:tab/>
      </w:r>
    </w:p>
    <w:p w14:paraId="3FE2C49C" w14:textId="041661BD" w:rsidR="003F7973" w:rsidRPr="005520AE" w:rsidRDefault="003F7973" w:rsidP="003F7973">
      <w:pPr>
        <w:jc w:val="center"/>
        <w:rPr>
          <w:b/>
          <w:bCs/>
        </w:rPr>
      </w:pPr>
      <w:r w:rsidRPr="005520AE">
        <w:rPr>
          <w:b/>
          <w:bCs/>
        </w:rPr>
        <w:t xml:space="preserve">TANDA TERIMA </w:t>
      </w:r>
    </w:p>
    <w:p w14:paraId="799D7720" w14:textId="67D4DEA1" w:rsidR="003F7973" w:rsidRPr="005520AE" w:rsidRDefault="003F7973" w:rsidP="003F7973">
      <w:pPr>
        <w:jc w:val="cent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"/>
        <w:gridCol w:w="3738"/>
        <w:gridCol w:w="67"/>
        <w:gridCol w:w="1067"/>
        <w:gridCol w:w="3248"/>
      </w:tblGrid>
      <w:tr w:rsidR="00F56A1B" w:rsidRPr="005520AE" w14:paraId="23DC3B46" w14:textId="77777777" w:rsidTr="00F56A1B">
        <w:trPr>
          <w:trHeight w:val="454"/>
        </w:trPr>
        <w:tc>
          <w:tcPr>
            <w:tcW w:w="510" w:type="dxa"/>
            <w:vAlign w:val="center"/>
          </w:tcPr>
          <w:p w14:paraId="73901227" w14:textId="77777777" w:rsidR="00F56A1B" w:rsidRPr="005520AE" w:rsidRDefault="00F56A1B" w:rsidP="00F824A8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>No</w:t>
            </w:r>
          </w:p>
        </w:tc>
        <w:tc>
          <w:tcPr>
            <w:tcW w:w="3738" w:type="dxa"/>
            <w:vAlign w:val="center"/>
          </w:tcPr>
          <w:p w14:paraId="79154B11" w14:textId="77777777" w:rsidR="00F56A1B" w:rsidRPr="005520AE" w:rsidRDefault="00F56A1B" w:rsidP="00F824A8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 xml:space="preserve">Nama </w:t>
            </w:r>
            <w:proofErr w:type="spellStart"/>
            <w:r w:rsidRPr="005520AE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40EDBECA" w14:textId="77777777" w:rsidR="00F56A1B" w:rsidRPr="005520AE" w:rsidRDefault="00F56A1B" w:rsidP="00F824A8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Jumlah</w:t>
            </w:r>
            <w:proofErr w:type="spellEnd"/>
          </w:p>
        </w:tc>
        <w:tc>
          <w:tcPr>
            <w:tcW w:w="3248" w:type="dxa"/>
            <w:vAlign w:val="center"/>
          </w:tcPr>
          <w:p w14:paraId="7BBD2FB5" w14:textId="77777777" w:rsidR="00F56A1B" w:rsidRPr="005520AE" w:rsidRDefault="00F56A1B" w:rsidP="00F824A8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Ket</w:t>
            </w:r>
            <w:proofErr w:type="spellEnd"/>
          </w:p>
        </w:tc>
      </w:tr>
      <w:tr w:rsidR="00F56A1B" w:rsidRPr="005520AE" w14:paraId="0EC1BF2D" w14:textId="77777777" w:rsidTr="00F56A1B">
        <w:tc>
          <w:tcPr>
            <w:tcW w:w="510" w:type="dxa"/>
          </w:tcPr>
          <w:p w14:paraId="52DAC478" w14:textId="77777777" w:rsidR="00F56A1B" w:rsidRPr="005520AE" w:rsidRDefault="00F56A1B" w:rsidP="00F824A8">
            <w:pPr>
              <w:jc w:val="both"/>
            </w:pPr>
            <w:r w:rsidRPr="005520AE">
              <w:t>1</w:t>
            </w:r>
          </w:p>
        </w:tc>
        <w:tc>
          <w:tcPr>
            <w:tcW w:w="3738" w:type="dxa"/>
          </w:tcPr>
          <w:p w14:paraId="2DB019D8" w14:textId="5B1E483A" w:rsidR="00F56A1B" w:rsidRPr="005520AE" w:rsidRDefault="005D3E34" w:rsidP="00F824A8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  <w:gridSpan w:val="2"/>
          </w:tcPr>
          <w:p w14:paraId="57DC3CAC" w14:textId="1FCF7FD6" w:rsidR="00F56A1B" w:rsidRPr="005520AE" w:rsidRDefault="00F56A1B" w:rsidP="00F824A8">
            <w:pPr>
              <w:jc w:val="both"/>
            </w:pPr>
          </w:p>
        </w:tc>
        <w:tc>
          <w:tcPr>
            <w:tcW w:w="3248" w:type="dxa"/>
          </w:tcPr>
          <w:p w14:paraId="37107E15" w14:textId="77777777" w:rsidR="00F56A1B" w:rsidRPr="005520AE" w:rsidRDefault="00F56A1B" w:rsidP="00F824A8">
            <w:pPr>
              <w:jc w:val="both"/>
            </w:pPr>
          </w:p>
        </w:tc>
      </w:tr>
      <w:tr w:rsidR="00F56A1B" w:rsidRPr="005520AE" w14:paraId="41C5F0F5" w14:textId="77777777" w:rsidTr="00F56A1B">
        <w:tc>
          <w:tcPr>
            <w:tcW w:w="510" w:type="dxa"/>
          </w:tcPr>
          <w:p w14:paraId="39CFE921" w14:textId="77777777" w:rsidR="00F56A1B" w:rsidRDefault="00F56A1B" w:rsidP="00F824A8">
            <w:pPr>
              <w:jc w:val="both"/>
            </w:pPr>
            <w:r>
              <w:t>2</w:t>
            </w:r>
          </w:p>
        </w:tc>
        <w:tc>
          <w:tcPr>
            <w:tcW w:w="3738" w:type="dxa"/>
          </w:tcPr>
          <w:p w14:paraId="782F7146" w14:textId="4533665F" w:rsidR="00F56A1B" w:rsidRPr="005520AE" w:rsidRDefault="005D3E34" w:rsidP="00F824A8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  <w:gridSpan w:val="2"/>
          </w:tcPr>
          <w:p w14:paraId="4F1985E9" w14:textId="7667F2C8" w:rsidR="00F56A1B" w:rsidRPr="005520AE" w:rsidRDefault="00F56A1B" w:rsidP="00F824A8">
            <w:pPr>
              <w:jc w:val="both"/>
            </w:pPr>
          </w:p>
        </w:tc>
        <w:tc>
          <w:tcPr>
            <w:tcW w:w="3248" w:type="dxa"/>
          </w:tcPr>
          <w:p w14:paraId="213322AC" w14:textId="11311235" w:rsidR="00F56A1B" w:rsidRPr="005520AE" w:rsidRDefault="005D3E34" w:rsidP="00F824A8">
            <w:pPr>
              <w:jc w:val="both"/>
            </w:pPr>
            <w:r>
              <w:t xml:space="preserve"> </w:t>
            </w:r>
          </w:p>
        </w:tc>
      </w:tr>
      <w:tr w:rsidR="00F56A1B" w:rsidRPr="005520AE" w14:paraId="02F4FC8B" w14:textId="77777777" w:rsidTr="00F56A1B">
        <w:tc>
          <w:tcPr>
            <w:tcW w:w="510" w:type="dxa"/>
          </w:tcPr>
          <w:p w14:paraId="61B9C3FD" w14:textId="77777777" w:rsidR="00F56A1B" w:rsidRDefault="00F56A1B" w:rsidP="00F824A8">
            <w:pPr>
              <w:jc w:val="both"/>
            </w:pPr>
            <w:r>
              <w:t>3</w:t>
            </w:r>
          </w:p>
        </w:tc>
        <w:tc>
          <w:tcPr>
            <w:tcW w:w="3738" w:type="dxa"/>
          </w:tcPr>
          <w:p w14:paraId="2EA0AAB6" w14:textId="5D7C243C" w:rsidR="00F56A1B" w:rsidRPr="005520AE" w:rsidRDefault="005D3E34" w:rsidP="00F824A8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  <w:gridSpan w:val="2"/>
          </w:tcPr>
          <w:p w14:paraId="64C1CDE0" w14:textId="0CD9CBC9" w:rsidR="00F56A1B" w:rsidRPr="005520AE" w:rsidRDefault="00F56A1B" w:rsidP="00F824A8">
            <w:pPr>
              <w:jc w:val="both"/>
            </w:pPr>
          </w:p>
        </w:tc>
        <w:tc>
          <w:tcPr>
            <w:tcW w:w="3248" w:type="dxa"/>
          </w:tcPr>
          <w:p w14:paraId="7A03E855" w14:textId="77777777" w:rsidR="00F56A1B" w:rsidRPr="005520AE" w:rsidRDefault="00F56A1B" w:rsidP="00F824A8">
            <w:pPr>
              <w:jc w:val="both"/>
            </w:pPr>
          </w:p>
        </w:tc>
      </w:tr>
      <w:tr w:rsidR="00F56A1B" w:rsidRPr="005520AE" w14:paraId="4CF2ACB3" w14:textId="77777777" w:rsidTr="00F56A1B">
        <w:tc>
          <w:tcPr>
            <w:tcW w:w="510" w:type="dxa"/>
          </w:tcPr>
          <w:p w14:paraId="0B89171F" w14:textId="77777777" w:rsidR="00F56A1B" w:rsidRDefault="00F56A1B" w:rsidP="00F824A8">
            <w:pPr>
              <w:jc w:val="both"/>
            </w:pPr>
            <w:r>
              <w:t>4</w:t>
            </w:r>
          </w:p>
        </w:tc>
        <w:tc>
          <w:tcPr>
            <w:tcW w:w="3738" w:type="dxa"/>
          </w:tcPr>
          <w:p w14:paraId="2548C3B4" w14:textId="18CE409B" w:rsidR="00F56A1B" w:rsidRDefault="005D3E34" w:rsidP="00F824A8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  <w:gridSpan w:val="2"/>
          </w:tcPr>
          <w:p w14:paraId="738886C7" w14:textId="1A6B8B81" w:rsidR="00F56A1B" w:rsidRDefault="00F56A1B" w:rsidP="00F824A8">
            <w:pPr>
              <w:jc w:val="both"/>
            </w:pPr>
          </w:p>
        </w:tc>
        <w:tc>
          <w:tcPr>
            <w:tcW w:w="3248" w:type="dxa"/>
          </w:tcPr>
          <w:p w14:paraId="57A76C4D" w14:textId="2CC86B77" w:rsidR="00F56A1B" w:rsidRPr="005520AE" w:rsidRDefault="005D3E34" w:rsidP="00F824A8">
            <w:pPr>
              <w:jc w:val="both"/>
            </w:pPr>
            <w:r>
              <w:t xml:space="preserve"> </w:t>
            </w:r>
          </w:p>
        </w:tc>
      </w:tr>
      <w:tr w:rsidR="00F56A1B" w:rsidRPr="005520AE" w14:paraId="5B6B9C79" w14:textId="77777777" w:rsidTr="00F56A1B">
        <w:tc>
          <w:tcPr>
            <w:tcW w:w="510" w:type="dxa"/>
          </w:tcPr>
          <w:p w14:paraId="14D829FE" w14:textId="77777777" w:rsidR="00F56A1B" w:rsidRDefault="00F56A1B" w:rsidP="00F824A8">
            <w:pPr>
              <w:jc w:val="both"/>
            </w:pPr>
            <w:r>
              <w:t>5</w:t>
            </w:r>
          </w:p>
        </w:tc>
        <w:tc>
          <w:tcPr>
            <w:tcW w:w="3738" w:type="dxa"/>
          </w:tcPr>
          <w:p w14:paraId="43CFBC61" w14:textId="4D007965" w:rsidR="00F56A1B" w:rsidRDefault="005D3E34" w:rsidP="00F824A8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  <w:gridSpan w:val="2"/>
          </w:tcPr>
          <w:p w14:paraId="137ABD8B" w14:textId="2AD39128" w:rsidR="00F56A1B" w:rsidRDefault="00F56A1B" w:rsidP="00F824A8">
            <w:pPr>
              <w:jc w:val="both"/>
            </w:pPr>
          </w:p>
        </w:tc>
        <w:tc>
          <w:tcPr>
            <w:tcW w:w="3248" w:type="dxa"/>
          </w:tcPr>
          <w:p w14:paraId="66C62AFA" w14:textId="77777777" w:rsidR="00F56A1B" w:rsidRPr="005520AE" w:rsidRDefault="00F56A1B" w:rsidP="00F824A8">
            <w:pPr>
              <w:jc w:val="both"/>
            </w:pPr>
          </w:p>
        </w:tc>
      </w:tr>
      <w:tr w:rsidR="00F56A1B" w:rsidRPr="005520AE" w14:paraId="23D91435" w14:textId="77777777" w:rsidTr="00F56A1B">
        <w:tc>
          <w:tcPr>
            <w:tcW w:w="510" w:type="dxa"/>
          </w:tcPr>
          <w:p w14:paraId="4A5EBE20" w14:textId="77777777" w:rsidR="00F56A1B" w:rsidRDefault="00F56A1B" w:rsidP="00F824A8">
            <w:pPr>
              <w:jc w:val="both"/>
            </w:pPr>
            <w:r>
              <w:t>6</w:t>
            </w:r>
          </w:p>
        </w:tc>
        <w:tc>
          <w:tcPr>
            <w:tcW w:w="3738" w:type="dxa"/>
          </w:tcPr>
          <w:p w14:paraId="2FB0A83E" w14:textId="3402A213" w:rsidR="00F56A1B" w:rsidRDefault="005D3E34" w:rsidP="00F824A8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  <w:gridSpan w:val="2"/>
          </w:tcPr>
          <w:p w14:paraId="27332B77" w14:textId="11747557" w:rsidR="00F56A1B" w:rsidRDefault="00F56A1B" w:rsidP="00F824A8">
            <w:pPr>
              <w:jc w:val="both"/>
            </w:pPr>
          </w:p>
        </w:tc>
        <w:tc>
          <w:tcPr>
            <w:tcW w:w="3248" w:type="dxa"/>
          </w:tcPr>
          <w:p w14:paraId="71173F02" w14:textId="77777777" w:rsidR="00F56A1B" w:rsidRPr="005520AE" w:rsidRDefault="00F56A1B" w:rsidP="00F824A8">
            <w:pPr>
              <w:jc w:val="both"/>
            </w:pPr>
          </w:p>
        </w:tc>
      </w:tr>
      <w:tr w:rsidR="00F56A1B" w:rsidRPr="005520AE" w14:paraId="71384053" w14:textId="77777777" w:rsidTr="00F56A1B">
        <w:tc>
          <w:tcPr>
            <w:tcW w:w="510" w:type="dxa"/>
          </w:tcPr>
          <w:p w14:paraId="59E8FF0F" w14:textId="77777777" w:rsidR="00F56A1B" w:rsidRDefault="00F56A1B" w:rsidP="00F824A8">
            <w:pPr>
              <w:jc w:val="both"/>
            </w:pPr>
            <w:r>
              <w:t>7</w:t>
            </w:r>
          </w:p>
        </w:tc>
        <w:tc>
          <w:tcPr>
            <w:tcW w:w="3738" w:type="dxa"/>
          </w:tcPr>
          <w:p w14:paraId="5A8DB911" w14:textId="6A55E24C" w:rsidR="00F56A1B" w:rsidRDefault="005D3E34" w:rsidP="00F824A8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  <w:gridSpan w:val="2"/>
          </w:tcPr>
          <w:p w14:paraId="0A019A1F" w14:textId="3BC63ADC" w:rsidR="00F56A1B" w:rsidRDefault="00F56A1B" w:rsidP="00F824A8">
            <w:pPr>
              <w:jc w:val="both"/>
            </w:pPr>
          </w:p>
        </w:tc>
        <w:tc>
          <w:tcPr>
            <w:tcW w:w="3248" w:type="dxa"/>
          </w:tcPr>
          <w:p w14:paraId="7A823BAC" w14:textId="77777777" w:rsidR="00F56A1B" w:rsidRPr="005520AE" w:rsidRDefault="00F56A1B" w:rsidP="00F824A8">
            <w:pPr>
              <w:jc w:val="both"/>
            </w:pPr>
          </w:p>
        </w:tc>
      </w:tr>
      <w:tr w:rsidR="003F7973" w14:paraId="595A757D" w14:textId="77777777" w:rsidTr="00F56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5" w:type="dxa"/>
            <w:gridSpan w:val="3"/>
          </w:tcPr>
          <w:p w14:paraId="7CB5C206" w14:textId="77777777" w:rsidR="00D421DA" w:rsidRDefault="00D421DA" w:rsidP="0057310E">
            <w:pPr>
              <w:jc w:val="center"/>
            </w:pPr>
          </w:p>
          <w:p w14:paraId="5CACAA29" w14:textId="6A73EF71" w:rsidR="003F7973" w:rsidRDefault="003F7973" w:rsidP="0057310E">
            <w:pPr>
              <w:jc w:val="center"/>
            </w:pPr>
            <w:proofErr w:type="spellStart"/>
            <w:r>
              <w:t>Diserahkan</w:t>
            </w:r>
            <w:proofErr w:type="spellEnd"/>
          </w:p>
        </w:tc>
        <w:tc>
          <w:tcPr>
            <w:tcW w:w="4315" w:type="dxa"/>
            <w:gridSpan w:val="2"/>
          </w:tcPr>
          <w:p w14:paraId="599FD150" w14:textId="77777777" w:rsidR="00D421DA" w:rsidRDefault="00D421DA" w:rsidP="0057310E">
            <w:pPr>
              <w:jc w:val="center"/>
            </w:pPr>
          </w:p>
          <w:p w14:paraId="6708D82F" w14:textId="63E169AC" w:rsidR="003F7973" w:rsidRDefault="003F7973" w:rsidP="0057310E">
            <w:pPr>
              <w:jc w:val="center"/>
            </w:pPr>
            <w:proofErr w:type="spellStart"/>
            <w:r>
              <w:t>Diterima</w:t>
            </w:r>
            <w:proofErr w:type="spellEnd"/>
            <w:r>
              <w:t>,</w:t>
            </w:r>
          </w:p>
        </w:tc>
      </w:tr>
      <w:tr w:rsidR="003F7973" w14:paraId="742C9EC0" w14:textId="77777777" w:rsidTr="00F56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315" w:type="dxa"/>
            <w:gridSpan w:val="3"/>
          </w:tcPr>
          <w:p w14:paraId="7E5A2442" w14:textId="77777777" w:rsidR="003F7973" w:rsidRDefault="003F7973" w:rsidP="00F824A8">
            <w:pPr>
              <w:jc w:val="both"/>
            </w:pPr>
          </w:p>
        </w:tc>
        <w:tc>
          <w:tcPr>
            <w:tcW w:w="4315" w:type="dxa"/>
            <w:gridSpan w:val="2"/>
          </w:tcPr>
          <w:p w14:paraId="632DEEBC" w14:textId="77777777" w:rsidR="003F7973" w:rsidRDefault="003F7973" w:rsidP="00F824A8">
            <w:pPr>
              <w:jc w:val="both"/>
            </w:pPr>
          </w:p>
        </w:tc>
      </w:tr>
      <w:tr w:rsidR="003F7973" w14:paraId="4498BE09" w14:textId="77777777" w:rsidTr="00F56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5" w:type="dxa"/>
            <w:gridSpan w:val="3"/>
          </w:tcPr>
          <w:p w14:paraId="6ED320A3" w14:textId="2A242D36" w:rsidR="003F7973" w:rsidRDefault="00D421DA" w:rsidP="00FD50B4">
            <w:pPr>
              <w:jc w:val="center"/>
            </w:pPr>
            <w:r>
              <w:t>(                           )</w:t>
            </w:r>
          </w:p>
        </w:tc>
        <w:tc>
          <w:tcPr>
            <w:tcW w:w="4315" w:type="dxa"/>
            <w:gridSpan w:val="2"/>
          </w:tcPr>
          <w:p w14:paraId="65E96831" w14:textId="48E73F4B" w:rsidR="00B72679" w:rsidRDefault="00D421DA" w:rsidP="00FD50B4">
            <w:pPr>
              <w:jc w:val="center"/>
            </w:pPr>
            <w:r>
              <w:t>(                           )</w:t>
            </w:r>
          </w:p>
          <w:p w14:paraId="464F1B35" w14:textId="77777777" w:rsidR="00B72679" w:rsidRDefault="00B72679" w:rsidP="00FD50B4">
            <w:pPr>
              <w:jc w:val="center"/>
            </w:pPr>
          </w:p>
          <w:p w14:paraId="63D3A04F" w14:textId="77777777" w:rsidR="00B72679" w:rsidRDefault="00B72679" w:rsidP="00FD50B4">
            <w:pPr>
              <w:jc w:val="center"/>
            </w:pPr>
          </w:p>
          <w:p w14:paraId="3497F4D7" w14:textId="66091FCC" w:rsidR="00B72679" w:rsidRDefault="00B72679" w:rsidP="00FD50B4">
            <w:pPr>
              <w:jc w:val="center"/>
            </w:pPr>
          </w:p>
        </w:tc>
      </w:tr>
    </w:tbl>
    <w:p w14:paraId="30E81B19" w14:textId="40BA0442" w:rsidR="008F7A3F" w:rsidRDefault="008F7A3F" w:rsidP="008F7A3F">
      <w:pPr>
        <w:jc w:val="right"/>
        <w:rPr>
          <w:b/>
          <w:bCs/>
        </w:rPr>
      </w:pPr>
      <w:r w:rsidRPr="003C594B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16D07" wp14:editId="502BF63C">
                <wp:simplePos x="0" y="0"/>
                <wp:positionH relativeFrom="margin">
                  <wp:align>left</wp:align>
                </wp:positionH>
                <wp:positionV relativeFrom="paragraph">
                  <wp:posOffset>-109220</wp:posOffset>
                </wp:positionV>
                <wp:extent cx="2200275" cy="330200"/>
                <wp:effectExtent l="0" t="0" r="28575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A7C5D" w14:textId="3FBED59C" w:rsidR="008F7A3F" w:rsidRPr="003C594B" w:rsidRDefault="008F7A3F" w:rsidP="008F7A3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DEALER : Central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Tegal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6D07" id="_x0000_s1028" type="#_x0000_t202" style="position:absolute;left:0;text-align:left;margin-left:0;margin-top:-8.6pt;width:173.25pt;height:2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">
                <v:textbox>
                  <w:txbxContent>
                    <w:p w14:paraId="09FA7C5D" w14:textId="3FBED59C" w:rsidR="008F7A3F" w:rsidRPr="003C594B" w:rsidRDefault="008F7A3F" w:rsidP="008F7A3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DEALER : Central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Tegal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>
        <w:rPr>
          <w:b/>
          <w:bCs/>
        </w:rPr>
        <w:t>Tanggal</w:t>
      </w:r>
      <w:proofErr w:type="spellEnd"/>
      <w:r>
        <w:rPr>
          <w:b/>
          <w:bCs/>
        </w:rPr>
        <w:t xml:space="preserve"> :18/10/2022</w:t>
      </w:r>
    </w:p>
    <w:p w14:paraId="3B422F45" w14:textId="77777777" w:rsidR="008F7A3F" w:rsidRDefault="008F7A3F" w:rsidP="008F7A3F">
      <w:pPr>
        <w:jc w:val="right"/>
        <w:rPr>
          <w:b/>
          <w:bCs/>
        </w:rPr>
      </w:pPr>
    </w:p>
    <w:p w14:paraId="536452A4" w14:textId="77777777" w:rsidR="008F7A3F" w:rsidRPr="005520AE" w:rsidRDefault="008F7A3F" w:rsidP="008F7A3F">
      <w:pPr>
        <w:jc w:val="center"/>
        <w:rPr>
          <w:b/>
          <w:bCs/>
        </w:rPr>
      </w:pPr>
      <w:r w:rsidRPr="005520AE">
        <w:rPr>
          <w:b/>
          <w:bCs/>
        </w:rPr>
        <w:t xml:space="preserve">TANDA TERIMA </w:t>
      </w:r>
    </w:p>
    <w:p w14:paraId="4AC33F22" w14:textId="77777777" w:rsidR="008F7A3F" w:rsidRPr="005520AE" w:rsidRDefault="008F7A3F" w:rsidP="008F7A3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3738"/>
        <w:gridCol w:w="1134"/>
        <w:gridCol w:w="3248"/>
      </w:tblGrid>
      <w:tr w:rsidR="008F7A3F" w:rsidRPr="005520AE" w14:paraId="67AAA24C" w14:textId="77777777" w:rsidTr="00ED4515">
        <w:trPr>
          <w:trHeight w:val="454"/>
        </w:trPr>
        <w:tc>
          <w:tcPr>
            <w:tcW w:w="510" w:type="dxa"/>
            <w:vAlign w:val="center"/>
          </w:tcPr>
          <w:p w14:paraId="3F59E839" w14:textId="77777777" w:rsidR="008F7A3F" w:rsidRPr="005520AE" w:rsidRDefault="008F7A3F" w:rsidP="00ED4515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>No</w:t>
            </w:r>
          </w:p>
        </w:tc>
        <w:tc>
          <w:tcPr>
            <w:tcW w:w="3738" w:type="dxa"/>
            <w:vAlign w:val="center"/>
          </w:tcPr>
          <w:p w14:paraId="772EA99F" w14:textId="77777777" w:rsidR="008F7A3F" w:rsidRPr="005520AE" w:rsidRDefault="008F7A3F" w:rsidP="00ED4515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 xml:space="preserve">Nama </w:t>
            </w:r>
            <w:proofErr w:type="spellStart"/>
            <w:r w:rsidRPr="005520AE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1134" w:type="dxa"/>
            <w:vAlign w:val="center"/>
          </w:tcPr>
          <w:p w14:paraId="542E2D93" w14:textId="77777777" w:rsidR="008F7A3F" w:rsidRPr="005520AE" w:rsidRDefault="008F7A3F" w:rsidP="00ED4515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Jumlah</w:t>
            </w:r>
            <w:proofErr w:type="spellEnd"/>
          </w:p>
        </w:tc>
        <w:tc>
          <w:tcPr>
            <w:tcW w:w="3248" w:type="dxa"/>
            <w:vAlign w:val="center"/>
          </w:tcPr>
          <w:p w14:paraId="0A974123" w14:textId="77777777" w:rsidR="008F7A3F" w:rsidRPr="005520AE" w:rsidRDefault="008F7A3F" w:rsidP="00ED4515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Ket</w:t>
            </w:r>
            <w:proofErr w:type="spellEnd"/>
          </w:p>
        </w:tc>
      </w:tr>
      <w:tr w:rsidR="008F7A3F" w:rsidRPr="005520AE" w14:paraId="79952682" w14:textId="77777777" w:rsidTr="00ED4515">
        <w:tc>
          <w:tcPr>
            <w:tcW w:w="510" w:type="dxa"/>
          </w:tcPr>
          <w:p w14:paraId="18211B7F" w14:textId="77777777" w:rsidR="008F7A3F" w:rsidRPr="005520AE" w:rsidRDefault="008F7A3F" w:rsidP="00ED4515">
            <w:pPr>
              <w:jc w:val="both"/>
            </w:pPr>
            <w:r w:rsidRPr="005520AE">
              <w:t>1</w:t>
            </w:r>
          </w:p>
        </w:tc>
        <w:tc>
          <w:tcPr>
            <w:tcW w:w="3738" w:type="dxa"/>
          </w:tcPr>
          <w:p w14:paraId="4928A177" w14:textId="0F05F11E" w:rsidR="008F7A3F" w:rsidRPr="005520AE" w:rsidRDefault="008F7A3F" w:rsidP="00ED4515">
            <w:pPr>
              <w:jc w:val="both"/>
            </w:pPr>
            <w:r>
              <w:t>Printer EPSON L3210</w:t>
            </w:r>
          </w:p>
        </w:tc>
        <w:tc>
          <w:tcPr>
            <w:tcW w:w="1134" w:type="dxa"/>
          </w:tcPr>
          <w:p w14:paraId="36C73343" w14:textId="77777777" w:rsidR="008F7A3F" w:rsidRPr="005520AE" w:rsidRDefault="008F7A3F" w:rsidP="00ED4515">
            <w:pPr>
              <w:jc w:val="both"/>
            </w:pPr>
            <w:r>
              <w:t>1</w:t>
            </w:r>
          </w:p>
        </w:tc>
        <w:tc>
          <w:tcPr>
            <w:tcW w:w="3248" w:type="dxa"/>
          </w:tcPr>
          <w:p w14:paraId="130673CC" w14:textId="77777777" w:rsidR="008F7A3F" w:rsidRPr="005520AE" w:rsidRDefault="008F7A3F" w:rsidP="00ED4515">
            <w:pPr>
              <w:jc w:val="both"/>
            </w:pPr>
          </w:p>
        </w:tc>
      </w:tr>
      <w:tr w:rsidR="008F7A3F" w:rsidRPr="005520AE" w14:paraId="5FC13180" w14:textId="77777777" w:rsidTr="00ED4515">
        <w:tc>
          <w:tcPr>
            <w:tcW w:w="510" w:type="dxa"/>
          </w:tcPr>
          <w:p w14:paraId="69F33B6A" w14:textId="41069CAB" w:rsidR="008F7A3F" w:rsidRDefault="008F7A3F" w:rsidP="00ED4515">
            <w:pPr>
              <w:jc w:val="both"/>
            </w:pPr>
            <w:r>
              <w:t>2</w:t>
            </w:r>
          </w:p>
        </w:tc>
        <w:tc>
          <w:tcPr>
            <w:tcW w:w="3738" w:type="dxa"/>
          </w:tcPr>
          <w:p w14:paraId="333B4AD1" w14:textId="456F3881" w:rsidR="008F7A3F" w:rsidRPr="005520AE" w:rsidRDefault="008F7A3F" w:rsidP="00ED4515">
            <w:pPr>
              <w:jc w:val="both"/>
            </w:pPr>
          </w:p>
        </w:tc>
        <w:tc>
          <w:tcPr>
            <w:tcW w:w="1134" w:type="dxa"/>
          </w:tcPr>
          <w:p w14:paraId="04B210B1" w14:textId="12069BC1" w:rsidR="008F7A3F" w:rsidRPr="005520AE" w:rsidRDefault="008F7A3F" w:rsidP="00ED4515">
            <w:pPr>
              <w:jc w:val="both"/>
            </w:pPr>
          </w:p>
        </w:tc>
        <w:tc>
          <w:tcPr>
            <w:tcW w:w="3248" w:type="dxa"/>
          </w:tcPr>
          <w:p w14:paraId="3E3704D5" w14:textId="56D78B1F" w:rsidR="008F7A3F" w:rsidRPr="005520AE" w:rsidRDefault="008F7A3F" w:rsidP="00ED4515">
            <w:pPr>
              <w:jc w:val="both"/>
            </w:pPr>
          </w:p>
        </w:tc>
      </w:tr>
      <w:tr w:rsidR="008F7A3F" w:rsidRPr="005520AE" w14:paraId="642E227C" w14:textId="77777777" w:rsidTr="00ED4515">
        <w:tc>
          <w:tcPr>
            <w:tcW w:w="510" w:type="dxa"/>
          </w:tcPr>
          <w:p w14:paraId="1194D857" w14:textId="77777777" w:rsidR="008F7A3F" w:rsidRDefault="008F7A3F" w:rsidP="00ED4515">
            <w:pPr>
              <w:jc w:val="both"/>
            </w:pPr>
            <w:r>
              <w:t>3</w:t>
            </w:r>
          </w:p>
        </w:tc>
        <w:tc>
          <w:tcPr>
            <w:tcW w:w="3738" w:type="dxa"/>
          </w:tcPr>
          <w:p w14:paraId="163C371B" w14:textId="35BA1AC4" w:rsidR="008F7A3F" w:rsidRPr="005520AE" w:rsidRDefault="008F7A3F" w:rsidP="00ED4515">
            <w:pPr>
              <w:jc w:val="both"/>
            </w:pPr>
          </w:p>
        </w:tc>
        <w:tc>
          <w:tcPr>
            <w:tcW w:w="1134" w:type="dxa"/>
          </w:tcPr>
          <w:p w14:paraId="1F1AD4D0" w14:textId="2601116F" w:rsidR="008F7A3F" w:rsidRPr="005520AE" w:rsidRDefault="008F7A3F" w:rsidP="00ED4515">
            <w:pPr>
              <w:jc w:val="both"/>
            </w:pPr>
          </w:p>
        </w:tc>
        <w:tc>
          <w:tcPr>
            <w:tcW w:w="3248" w:type="dxa"/>
          </w:tcPr>
          <w:p w14:paraId="6362E668" w14:textId="77777777" w:rsidR="008F7A3F" w:rsidRPr="005520AE" w:rsidRDefault="008F7A3F" w:rsidP="00ED4515">
            <w:pPr>
              <w:jc w:val="both"/>
            </w:pPr>
          </w:p>
        </w:tc>
      </w:tr>
    </w:tbl>
    <w:p w14:paraId="490BCCE8" w14:textId="77777777" w:rsidR="00DA3A0E" w:rsidRDefault="00DA3A0E" w:rsidP="001C61C6"/>
    <w:p w14:paraId="5088CABE" w14:textId="529E3410" w:rsidR="00DA3A0E" w:rsidRDefault="00DA3A0E" w:rsidP="008F7A3F">
      <w:pPr>
        <w:jc w:val="center"/>
      </w:pPr>
    </w:p>
    <w:p w14:paraId="1A403078" w14:textId="77777777" w:rsidR="001C61C6" w:rsidRDefault="001C61C6" w:rsidP="008F7A3F">
      <w:pPr>
        <w:jc w:val="center"/>
      </w:pPr>
    </w:p>
    <w:p w14:paraId="153AB87A" w14:textId="64C0B912" w:rsidR="008F7A3F" w:rsidRDefault="008F7A3F" w:rsidP="008F7A3F">
      <w:pPr>
        <w:jc w:val="center"/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70543B9B" wp14:editId="3CA4692F">
            <wp:simplePos x="0" y="0"/>
            <wp:positionH relativeFrom="page">
              <wp:align>right</wp:align>
            </wp:positionH>
            <wp:positionV relativeFrom="paragraph">
              <wp:posOffset>1284605</wp:posOffset>
            </wp:positionV>
            <wp:extent cx="7629525" cy="1089660"/>
            <wp:effectExtent l="0" t="0" r="9525" b="0"/>
            <wp:wrapTight wrapText="bothSides">
              <wp:wrapPolygon edited="0">
                <wp:start x="0" y="0"/>
                <wp:lineTo x="0" y="21147"/>
                <wp:lineTo x="21573" y="21147"/>
                <wp:lineTo x="21573" y="0"/>
                <wp:lineTo x="0" y="0"/>
              </wp:wrapPolygon>
            </wp:wrapTight>
            <wp:docPr id="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62" b="20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8F7A3F" w14:paraId="6D7581FC" w14:textId="77777777" w:rsidTr="00ED4515">
        <w:tc>
          <w:tcPr>
            <w:tcW w:w="4315" w:type="dxa"/>
          </w:tcPr>
          <w:p w14:paraId="08C3DAB1" w14:textId="77777777" w:rsidR="008F7A3F" w:rsidRDefault="008F7A3F" w:rsidP="00ED4515">
            <w:pPr>
              <w:jc w:val="center"/>
            </w:pPr>
            <w:proofErr w:type="spellStart"/>
            <w:r>
              <w:t>Diserahkan</w:t>
            </w:r>
            <w:proofErr w:type="spellEnd"/>
          </w:p>
        </w:tc>
        <w:tc>
          <w:tcPr>
            <w:tcW w:w="4315" w:type="dxa"/>
          </w:tcPr>
          <w:p w14:paraId="5CA97EE2" w14:textId="77777777" w:rsidR="008F7A3F" w:rsidRDefault="008F7A3F" w:rsidP="00ED4515">
            <w:pPr>
              <w:jc w:val="center"/>
            </w:pPr>
            <w:proofErr w:type="spellStart"/>
            <w:r>
              <w:t>Diterima</w:t>
            </w:r>
            <w:proofErr w:type="spellEnd"/>
            <w:r>
              <w:t>,</w:t>
            </w:r>
          </w:p>
        </w:tc>
      </w:tr>
      <w:tr w:rsidR="008F7A3F" w14:paraId="0F98E443" w14:textId="77777777" w:rsidTr="00ED4515">
        <w:trPr>
          <w:trHeight w:val="1020"/>
        </w:trPr>
        <w:tc>
          <w:tcPr>
            <w:tcW w:w="4315" w:type="dxa"/>
          </w:tcPr>
          <w:p w14:paraId="5008913D" w14:textId="77777777" w:rsidR="008F7A3F" w:rsidRDefault="008F7A3F" w:rsidP="00ED4515">
            <w:pPr>
              <w:jc w:val="both"/>
            </w:pPr>
          </w:p>
        </w:tc>
        <w:tc>
          <w:tcPr>
            <w:tcW w:w="4315" w:type="dxa"/>
          </w:tcPr>
          <w:p w14:paraId="73B8B231" w14:textId="77777777" w:rsidR="008F7A3F" w:rsidRDefault="008F7A3F" w:rsidP="00ED4515">
            <w:pPr>
              <w:jc w:val="both"/>
            </w:pPr>
          </w:p>
        </w:tc>
      </w:tr>
      <w:tr w:rsidR="008F7A3F" w14:paraId="1FC2810E" w14:textId="77777777" w:rsidTr="00ED4515">
        <w:tc>
          <w:tcPr>
            <w:tcW w:w="4315" w:type="dxa"/>
          </w:tcPr>
          <w:p w14:paraId="77798586" w14:textId="6B08EE09" w:rsidR="008F7A3F" w:rsidRDefault="008F7A3F" w:rsidP="00ED4515">
            <w:pPr>
              <w:jc w:val="center"/>
            </w:pPr>
            <w:proofErr w:type="spellStart"/>
            <w:r>
              <w:t>Yudas</w:t>
            </w:r>
            <w:proofErr w:type="spellEnd"/>
            <w:r>
              <w:t xml:space="preserve"> </w:t>
            </w:r>
            <w:proofErr w:type="spellStart"/>
            <w:r>
              <w:t>seloardhi</w:t>
            </w:r>
            <w:proofErr w:type="spellEnd"/>
          </w:p>
        </w:tc>
        <w:tc>
          <w:tcPr>
            <w:tcW w:w="4315" w:type="dxa"/>
          </w:tcPr>
          <w:p w14:paraId="0C0465D0" w14:textId="743DE341" w:rsidR="008F7A3F" w:rsidRDefault="008F7A3F" w:rsidP="00ED4515">
            <w:pPr>
              <w:jc w:val="center"/>
            </w:pPr>
            <w:r>
              <w:t>Tiwi/</w:t>
            </w:r>
            <w:r w:rsidR="00E12505">
              <w:t>Fina</w:t>
            </w:r>
          </w:p>
        </w:tc>
      </w:tr>
    </w:tbl>
    <w:p w14:paraId="03DDBB2C" w14:textId="3FB91059" w:rsidR="008F7A3F" w:rsidRPr="0026291A" w:rsidRDefault="008F7A3F" w:rsidP="008F7A3F">
      <w:pPr>
        <w:jc w:val="both"/>
      </w:pPr>
      <w:r w:rsidRPr="0026291A">
        <w:rPr>
          <w:noProof/>
        </w:rPr>
        <w:drawing>
          <wp:anchor distT="0" distB="0" distL="114300" distR="114300" simplePos="0" relativeHeight="251658240" behindDoc="0" locked="0" layoutInCell="1" allowOverlap="1" wp14:anchorId="3D63461A" wp14:editId="54A90604">
            <wp:simplePos x="0" y="0"/>
            <wp:positionH relativeFrom="column">
              <wp:posOffset>5318125</wp:posOffset>
            </wp:positionH>
            <wp:positionV relativeFrom="paragraph">
              <wp:posOffset>1462405</wp:posOffset>
            </wp:positionV>
            <wp:extent cx="896587" cy="617186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87" cy="61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291A">
        <w:sym w:font="Wingdings" w:char="F022"/>
      </w:r>
      <w:r w:rsidRPr="00262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D5D77" wp14:editId="7358B85E">
                <wp:simplePos x="0" y="0"/>
                <wp:positionH relativeFrom="column">
                  <wp:posOffset>-1104901</wp:posOffset>
                </wp:positionH>
                <wp:positionV relativeFrom="paragraph">
                  <wp:posOffset>1271270</wp:posOffset>
                </wp:positionV>
                <wp:extent cx="77311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11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240DF" id="Straight Connector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100.1pt" to="521.7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" strokecolor="black [3040]">
                <v:stroke dashstyle="dash"/>
              </v:line>
            </w:pict>
          </mc:Fallback>
        </mc:AlternateContent>
      </w:r>
    </w:p>
    <w:p w14:paraId="6C624C97" w14:textId="6775A8D8" w:rsidR="008F7A3F" w:rsidRPr="0026291A" w:rsidRDefault="00B72679" w:rsidP="008F7A3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AB3B87" wp14:editId="37CF4ADB">
                <wp:simplePos x="0" y="0"/>
                <wp:positionH relativeFrom="margin">
                  <wp:posOffset>-946785</wp:posOffset>
                </wp:positionH>
                <wp:positionV relativeFrom="paragraph">
                  <wp:posOffset>119541</wp:posOffset>
                </wp:positionV>
                <wp:extent cx="7329805" cy="0"/>
                <wp:effectExtent l="0" t="0" r="23495" b="1905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98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08DC3" id="AutoShape 3" o:spid="_x0000_s1026" type="#_x0000_t32" style="position:absolute;margin-left:-74.55pt;margin-top:9.4pt;width:577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" strokecolor="#002060" strokeweight=".2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54204A" wp14:editId="0A63F589">
                <wp:simplePos x="0" y="0"/>
                <wp:positionH relativeFrom="margin">
                  <wp:posOffset>-958850</wp:posOffset>
                </wp:positionH>
                <wp:positionV relativeFrom="paragraph">
                  <wp:posOffset>95885</wp:posOffset>
                </wp:positionV>
                <wp:extent cx="7329805" cy="0"/>
                <wp:effectExtent l="0" t="19050" r="4445" b="1905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98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AB873" id="AutoShape 2" o:spid="_x0000_s1026" type="#_x0000_t32" style="position:absolute;margin-left:-75.5pt;margin-top:7.55pt;width:577.1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" strokecolor="#002060" strokeweight="2.25pt">
                <w10:wrap anchorx="margin"/>
              </v:shape>
            </w:pict>
          </mc:Fallback>
        </mc:AlternateContent>
      </w:r>
    </w:p>
    <w:p w14:paraId="1221333F" w14:textId="7F547E13" w:rsidR="008F7A3F" w:rsidRDefault="008F7A3F" w:rsidP="008F7A3F">
      <w:pPr>
        <w:jc w:val="both"/>
      </w:pPr>
      <w:r w:rsidRPr="003C594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A93E8D" wp14:editId="2DA5E416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2190750" cy="330200"/>
                <wp:effectExtent l="0" t="0" r="19050" b="127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F1314" w14:textId="77777777" w:rsidR="000D5C78" w:rsidRPr="003C594B" w:rsidRDefault="000D5C78" w:rsidP="000D5C7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DEALER : Central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Tegal</w:t>
                            </w:r>
                            <w:proofErr w:type="spellEnd"/>
                          </w:p>
                          <w:p w14:paraId="6981BACC" w14:textId="77DE9DF7" w:rsidR="008F7A3F" w:rsidRPr="003C594B" w:rsidRDefault="008F7A3F" w:rsidP="008F7A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3E8D" id="_x0000_s1029" type="#_x0000_t202" style="position:absolute;left:0;text-align:left;margin-left:0;margin-top:4.55pt;width:172.5pt;height:2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">
                <v:textbox>
                  <w:txbxContent>
                    <w:p w14:paraId="325F1314" w14:textId="77777777" w:rsidR="000D5C78" w:rsidRPr="003C594B" w:rsidRDefault="000D5C78" w:rsidP="000D5C7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DEALER : Central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Tegal</w:t>
                      </w:r>
                      <w:proofErr w:type="spellEnd"/>
                    </w:p>
                    <w:p w14:paraId="6981BACC" w14:textId="77DE9DF7" w:rsidR="008F7A3F" w:rsidRPr="003C594B" w:rsidRDefault="008F7A3F" w:rsidP="008F7A3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7AB11" w14:textId="55B120CF" w:rsidR="008F7A3F" w:rsidRDefault="008F7A3F" w:rsidP="008F7A3F">
      <w:pPr>
        <w:pStyle w:val="Head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EA6CE13" wp14:editId="26779558">
            <wp:simplePos x="0" y="0"/>
            <wp:positionH relativeFrom="column">
              <wp:posOffset>-965785</wp:posOffset>
            </wp:positionH>
            <wp:positionV relativeFrom="paragraph">
              <wp:posOffset>-231953</wp:posOffset>
            </wp:positionV>
            <wp:extent cx="6317615" cy="575945"/>
            <wp:effectExtent l="0" t="0" r="0" b="0"/>
            <wp:wrapTight wrapText="bothSides">
              <wp:wrapPolygon edited="0">
                <wp:start x="0" y="0"/>
                <wp:lineTo x="0" y="20719"/>
                <wp:lineTo x="21559" y="20719"/>
                <wp:lineTo x="21559" y="0"/>
                <wp:lineTo x="0" y="0"/>
              </wp:wrapPolygon>
            </wp:wrapTight>
            <wp:docPr id="26" name="Picture 26" descr="ko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op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25004"/>
                    <a:stretch/>
                  </pic:blipFill>
                  <pic:spPr bwMode="auto">
                    <a:xfrm>
                      <a:off x="0" y="0"/>
                      <a:ext cx="631761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A60FA" w14:textId="5BF9BB7A" w:rsidR="008F7A3F" w:rsidRDefault="008F7A3F" w:rsidP="008F7A3F">
      <w:pPr>
        <w:jc w:val="right"/>
        <w:rPr>
          <w:b/>
          <w:bCs/>
        </w:rPr>
      </w:pPr>
      <w:proofErr w:type="spellStart"/>
      <w:r>
        <w:rPr>
          <w:b/>
          <w:bCs/>
        </w:rPr>
        <w:t>Tanggal</w:t>
      </w:r>
      <w:proofErr w:type="spellEnd"/>
      <w:r>
        <w:rPr>
          <w:b/>
          <w:bCs/>
        </w:rPr>
        <w:t xml:space="preserve"> : </w:t>
      </w:r>
      <w:r w:rsidR="000D5C78">
        <w:rPr>
          <w:b/>
          <w:bCs/>
        </w:rPr>
        <w:t>18</w:t>
      </w:r>
      <w:r>
        <w:rPr>
          <w:b/>
          <w:bCs/>
        </w:rPr>
        <w:t>/</w:t>
      </w:r>
      <w:r w:rsidR="000D5C78">
        <w:rPr>
          <w:b/>
          <w:bCs/>
        </w:rPr>
        <w:t>10</w:t>
      </w:r>
      <w:r>
        <w:rPr>
          <w:b/>
          <w:bCs/>
        </w:rPr>
        <w:t>/2022</w:t>
      </w:r>
    </w:p>
    <w:p w14:paraId="7FD71A54" w14:textId="14BBE48A" w:rsidR="008F7A3F" w:rsidRPr="005520AE" w:rsidRDefault="008F7A3F" w:rsidP="008F7A3F">
      <w:pPr>
        <w:jc w:val="center"/>
        <w:rPr>
          <w:b/>
          <w:bCs/>
        </w:rPr>
      </w:pPr>
      <w:r w:rsidRPr="005520AE">
        <w:rPr>
          <w:b/>
          <w:bCs/>
        </w:rPr>
        <w:t xml:space="preserve">TANDA TERIMA </w:t>
      </w:r>
    </w:p>
    <w:p w14:paraId="7A19FB9A" w14:textId="77777777" w:rsidR="008F7A3F" w:rsidRPr="005520AE" w:rsidRDefault="008F7A3F" w:rsidP="008F7A3F">
      <w:pPr>
        <w:jc w:val="cent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"/>
        <w:gridCol w:w="3738"/>
        <w:gridCol w:w="67"/>
        <w:gridCol w:w="1067"/>
        <w:gridCol w:w="3248"/>
      </w:tblGrid>
      <w:tr w:rsidR="008F7A3F" w:rsidRPr="005520AE" w14:paraId="3051BAED" w14:textId="77777777" w:rsidTr="00ED4515">
        <w:trPr>
          <w:trHeight w:val="454"/>
        </w:trPr>
        <w:tc>
          <w:tcPr>
            <w:tcW w:w="510" w:type="dxa"/>
            <w:vAlign w:val="center"/>
          </w:tcPr>
          <w:p w14:paraId="51D64326" w14:textId="77777777" w:rsidR="008F7A3F" w:rsidRPr="005520AE" w:rsidRDefault="008F7A3F" w:rsidP="00ED4515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>No</w:t>
            </w:r>
          </w:p>
        </w:tc>
        <w:tc>
          <w:tcPr>
            <w:tcW w:w="3738" w:type="dxa"/>
            <w:vAlign w:val="center"/>
          </w:tcPr>
          <w:p w14:paraId="23DADA8E" w14:textId="77777777" w:rsidR="008F7A3F" w:rsidRPr="005520AE" w:rsidRDefault="008F7A3F" w:rsidP="00ED4515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 xml:space="preserve">Nama </w:t>
            </w:r>
            <w:proofErr w:type="spellStart"/>
            <w:r w:rsidRPr="005520AE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1DFF3395" w14:textId="77777777" w:rsidR="008F7A3F" w:rsidRPr="005520AE" w:rsidRDefault="008F7A3F" w:rsidP="00ED4515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Jumlah</w:t>
            </w:r>
            <w:proofErr w:type="spellEnd"/>
          </w:p>
        </w:tc>
        <w:tc>
          <w:tcPr>
            <w:tcW w:w="3248" w:type="dxa"/>
            <w:vAlign w:val="center"/>
          </w:tcPr>
          <w:p w14:paraId="626AA53B" w14:textId="77777777" w:rsidR="008F7A3F" w:rsidRPr="005520AE" w:rsidRDefault="008F7A3F" w:rsidP="00ED4515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Ket</w:t>
            </w:r>
            <w:proofErr w:type="spellEnd"/>
          </w:p>
        </w:tc>
      </w:tr>
      <w:tr w:rsidR="008F7A3F" w:rsidRPr="005520AE" w14:paraId="291A9408" w14:textId="77777777" w:rsidTr="00ED4515">
        <w:tc>
          <w:tcPr>
            <w:tcW w:w="510" w:type="dxa"/>
          </w:tcPr>
          <w:p w14:paraId="4A7CDE8E" w14:textId="77777777" w:rsidR="008F7A3F" w:rsidRPr="005520AE" w:rsidRDefault="008F7A3F" w:rsidP="00ED4515">
            <w:pPr>
              <w:jc w:val="both"/>
            </w:pPr>
            <w:r w:rsidRPr="005520AE">
              <w:t>1</w:t>
            </w:r>
          </w:p>
        </w:tc>
        <w:tc>
          <w:tcPr>
            <w:tcW w:w="3738" w:type="dxa"/>
          </w:tcPr>
          <w:p w14:paraId="3372B9DD" w14:textId="5A8F7181" w:rsidR="008F7A3F" w:rsidRPr="005520AE" w:rsidRDefault="000D5C78" w:rsidP="00ED4515">
            <w:pPr>
              <w:jc w:val="both"/>
            </w:pPr>
            <w:r>
              <w:t>Printer EPSON L3210</w:t>
            </w:r>
          </w:p>
        </w:tc>
        <w:tc>
          <w:tcPr>
            <w:tcW w:w="1134" w:type="dxa"/>
            <w:gridSpan w:val="2"/>
          </w:tcPr>
          <w:p w14:paraId="535129AD" w14:textId="77777777" w:rsidR="008F7A3F" w:rsidRPr="005520AE" w:rsidRDefault="008F7A3F" w:rsidP="00ED4515">
            <w:pPr>
              <w:jc w:val="both"/>
            </w:pPr>
            <w:r>
              <w:t>1</w:t>
            </w:r>
          </w:p>
        </w:tc>
        <w:tc>
          <w:tcPr>
            <w:tcW w:w="3248" w:type="dxa"/>
          </w:tcPr>
          <w:p w14:paraId="6BB8BC3E" w14:textId="77777777" w:rsidR="008F7A3F" w:rsidRPr="005520AE" w:rsidRDefault="008F7A3F" w:rsidP="00ED4515">
            <w:pPr>
              <w:jc w:val="both"/>
            </w:pPr>
          </w:p>
        </w:tc>
      </w:tr>
      <w:tr w:rsidR="008F7A3F" w:rsidRPr="005520AE" w14:paraId="52E259B8" w14:textId="77777777" w:rsidTr="00ED4515">
        <w:tc>
          <w:tcPr>
            <w:tcW w:w="510" w:type="dxa"/>
          </w:tcPr>
          <w:p w14:paraId="7BADB3F8" w14:textId="77777777" w:rsidR="008F7A3F" w:rsidRDefault="008F7A3F" w:rsidP="00ED4515">
            <w:pPr>
              <w:jc w:val="both"/>
            </w:pPr>
            <w:r>
              <w:t>2</w:t>
            </w:r>
          </w:p>
        </w:tc>
        <w:tc>
          <w:tcPr>
            <w:tcW w:w="3738" w:type="dxa"/>
          </w:tcPr>
          <w:p w14:paraId="51DE32B8" w14:textId="681AE74B" w:rsidR="008F7A3F" w:rsidRPr="005520AE" w:rsidRDefault="008F7A3F" w:rsidP="00ED4515">
            <w:pPr>
              <w:jc w:val="both"/>
            </w:pPr>
          </w:p>
        </w:tc>
        <w:tc>
          <w:tcPr>
            <w:tcW w:w="1134" w:type="dxa"/>
            <w:gridSpan w:val="2"/>
          </w:tcPr>
          <w:p w14:paraId="544C9FF9" w14:textId="6B2825D3" w:rsidR="008F7A3F" w:rsidRPr="005520AE" w:rsidRDefault="008F7A3F" w:rsidP="00ED4515">
            <w:pPr>
              <w:jc w:val="both"/>
            </w:pPr>
          </w:p>
        </w:tc>
        <w:tc>
          <w:tcPr>
            <w:tcW w:w="3248" w:type="dxa"/>
          </w:tcPr>
          <w:p w14:paraId="1AA1F936" w14:textId="4D05870D" w:rsidR="008F7A3F" w:rsidRPr="005520AE" w:rsidRDefault="008F7A3F" w:rsidP="00ED4515">
            <w:pPr>
              <w:jc w:val="both"/>
            </w:pPr>
          </w:p>
        </w:tc>
      </w:tr>
      <w:tr w:rsidR="008F7A3F" w:rsidRPr="005520AE" w14:paraId="20D04D3A" w14:textId="77777777" w:rsidTr="00ED4515">
        <w:tc>
          <w:tcPr>
            <w:tcW w:w="510" w:type="dxa"/>
          </w:tcPr>
          <w:p w14:paraId="5098BE29" w14:textId="77777777" w:rsidR="008F7A3F" w:rsidRDefault="008F7A3F" w:rsidP="00ED4515">
            <w:pPr>
              <w:jc w:val="both"/>
            </w:pPr>
            <w:r>
              <w:t>3</w:t>
            </w:r>
          </w:p>
        </w:tc>
        <w:tc>
          <w:tcPr>
            <w:tcW w:w="3738" w:type="dxa"/>
          </w:tcPr>
          <w:p w14:paraId="0EC40E54" w14:textId="6D14AB89" w:rsidR="008F7A3F" w:rsidRPr="005520AE" w:rsidRDefault="008F7A3F" w:rsidP="00ED4515">
            <w:pPr>
              <w:jc w:val="both"/>
            </w:pPr>
          </w:p>
        </w:tc>
        <w:tc>
          <w:tcPr>
            <w:tcW w:w="1134" w:type="dxa"/>
            <w:gridSpan w:val="2"/>
          </w:tcPr>
          <w:p w14:paraId="1266616B" w14:textId="7E3FF9F9" w:rsidR="008F7A3F" w:rsidRPr="005520AE" w:rsidRDefault="008F7A3F" w:rsidP="00ED4515">
            <w:pPr>
              <w:jc w:val="both"/>
            </w:pPr>
          </w:p>
        </w:tc>
        <w:tc>
          <w:tcPr>
            <w:tcW w:w="3248" w:type="dxa"/>
          </w:tcPr>
          <w:p w14:paraId="7CB4027C" w14:textId="77777777" w:rsidR="008F7A3F" w:rsidRPr="005520AE" w:rsidRDefault="008F7A3F" w:rsidP="00ED4515">
            <w:pPr>
              <w:jc w:val="both"/>
            </w:pPr>
          </w:p>
        </w:tc>
      </w:tr>
      <w:tr w:rsidR="008F7A3F" w14:paraId="3C62DC73" w14:textId="77777777" w:rsidTr="00ED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5" w:type="dxa"/>
            <w:gridSpan w:val="3"/>
          </w:tcPr>
          <w:p w14:paraId="0CAA3A86" w14:textId="2F3ACB4D" w:rsidR="000D5C78" w:rsidRDefault="000D5C78" w:rsidP="00CA3D3E"/>
          <w:p w14:paraId="7D961F83" w14:textId="0343DCEE" w:rsidR="001C61C6" w:rsidRDefault="001C61C6" w:rsidP="00CA3D3E"/>
          <w:p w14:paraId="5D7F3F25" w14:textId="77777777" w:rsidR="001C61C6" w:rsidRDefault="001C61C6" w:rsidP="00CA3D3E"/>
          <w:p w14:paraId="61375487" w14:textId="56BCBC6F" w:rsidR="008F7A3F" w:rsidRDefault="008F7A3F" w:rsidP="00ED4515">
            <w:pPr>
              <w:jc w:val="center"/>
            </w:pPr>
            <w:proofErr w:type="spellStart"/>
            <w:r>
              <w:t>Diserahkan</w:t>
            </w:r>
            <w:proofErr w:type="spellEnd"/>
          </w:p>
        </w:tc>
        <w:tc>
          <w:tcPr>
            <w:tcW w:w="4315" w:type="dxa"/>
            <w:gridSpan w:val="2"/>
          </w:tcPr>
          <w:p w14:paraId="112957EE" w14:textId="77777777" w:rsidR="000D5C78" w:rsidRDefault="000D5C78" w:rsidP="00CA3D3E"/>
          <w:p w14:paraId="0AD05110" w14:textId="77777777" w:rsidR="001C61C6" w:rsidRDefault="001C61C6" w:rsidP="00ED4515">
            <w:pPr>
              <w:jc w:val="center"/>
            </w:pPr>
          </w:p>
          <w:p w14:paraId="65F712EE" w14:textId="77777777" w:rsidR="001C61C6" w:rsidRDefault="001C61C6" w:rsidP="00ED4515">
            <w:pPr>
              <w:jc w:val="center"/>
            </w:pPr>
          </w:p>
          <w:p w14:paraId="22B2B1FC" w14:textId="74C28862" w:rsidR="008F7A3F" w:rsidRDefault="008F7A3F" w:rsidP="00ED4515">
            <w:pPr>
              <w:jc w:val="center"/>
            </w:pPr>
            <w:proofErr w:type="spellStart"/>
            <w:r>
              <w:t>Diterima</w:t>
            </w:r>
            <w:proofErr w:type="spellEnd"/>
            <w:r>
              <w:t>,</w:t>
            </w:r>
          </w:p>
        </w:tc>
      </w:tr>
      <w:tr w:rsidR="008F7A3F" w14:paraId="395FE1D2" w14:textId="77777777" w:rsidTr="00ED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315" w:type="dxa"/>
            <w:gridSpan w:val="3"/>
          </w:tcPr>
          <w:p w14:paraId="37B001B1" w14:textId="77777777" w:rsidR="008F7A3F" w:rsidRDefault="008F7A3F" w:rsidP="00ED4515">
            <w:pPr>
              <w:jc w:val="both"/>
            </w:pPr>
          </w:p>
        </w:tc>
        <w:tc>
          <w:tcPr>
            <w:tcW w:w="4315" w:type="dxa"/>
            <w:gridSpan w:val="2"/>
          </w:tcPr>
          <w:p w14:paraId="763DBBF0" w14:textId="77777777" w:rsidR="008F7A3F" w:rsidRDefault="008F7A3F" w:rsidP="00ED4515">
            <w:pPr>
              <w:jc w:val="both"/>
            </w:pPr>
          </w:p>
        </w:tc>
      </w:tr>
      <w:tr w:rsidR="008F7A3F" w14:paraId="08D492F8" w14:textId="77777777" w:rsidTr="000D5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315" w:type="dxa"/>
            <w:gridSpan w:val="3"/>
          </w:tcPr>
          <w:p w14:paraId="2E67040A" w14:textId="26D0AC42" w:rsidR="008F7A3F" w:rsidRDefault="000D5C78" w:rsidP="00ED4515">
            <w:pPr>
              <w:jc w:val="center"/>
            </w:pPr>
            <w:proofErr w:type="spellStart"/>
            <w:r>
              <w:t>Yudas</w:t>
            </w:r>
            <w:proofErr w:type="spellEnd"/>
            <w:r>
              <w:t xml:space="preserve"> </w:t>
            </w:r>
            <w:proofErr w:type="spellStart"/>
            <w:r>
              <w:t>seloardhi</w:t>
            </w:r>
            <w:proofErr w:type="spellEnd"/>
          </w:p>
        </w:tc>
        <w:tc>
          <w:tcPr>
            <w:tcW w:w="4315" w:type="dxa"/>
            <w:gridSpan w:val="2"/>
          </w:tcPr>
          <w:p w14:paraId="4112C9CD" w14:textId="18BF2014" w:rsidR="008F7A3F" w:rsidRDefault="000D5C78" w:rsidP="00ED4515">
            <w:pPr>
              <w:jc w:val="center"/>
            </w:pPr>
            <w:r>
              <w:t>Tiwi/Fina</w:t>
            </w:r>
          </w:p>
        </w:tc>
      </w:tr>
    </w:tbl>
    <w:p w14:paraId="5E16F13C" w14:textId="77777777" w:rsidR="008F7A3F" w:rsidRPr="005520AE" w:rsidRDefault="008F7A3F" w:rsidP="008F7A3F">
      <w:pPr>
        <w:jc w:val="both"/>
      </w:pPr>
    </w:p>
    <w:p w14:paraId="02CE35C6" w14:textId="5E058A08" w:rsidR="003F7973" w:rsidRDefault="003F7973" w:rsidP="003A7173">
      <w:pPr>
        <w:jc w:val="both"/>
      </w:pPr>
    </w:p>
    <w:p w14:paraId="16D381E4" w14:textId="77777777" w:rsidR="00B72679" w:rsidRDefault="00B72679" w:rsidP="003A7173">
      <w:pPr>
        <w:jc w:val="both"/>
      </w:pPr>
    </w:p>
    <w:p w14:paraId="4B2AB2C3" w14:textId="77777777" w:rsidR="00B72679" w:rsidRDefault="00B72679" w:rsidP="003A7173">
      <w:pPr>
        <w:jc w:val="both"/>
      </w:pPr>
    </w:p>
    <w:p w14:paraId="4018BFC0" w14:textId="77777777" w:rsidR="00B72679" w:rsidRDefault="00B72679" w:rsidP="003A7173">
      <w:pPr>
        <w:jc w:val="both"/>
      </w:pPr>
    </w:p>
    <w:p w14:paraId="4F58CA50" w14:textId="4E334AD8" w:rsidR="00B72679" w:rsidRDefault="00B72679" w:rsidP="005E2385">
      <w:pPr>
        <w:ind w:left="5040"/>
        <w:jc w:val="center"/>
        <w:rPr>
          <w:b/>
          <w:bCs/>
        </w:rPr>
      </w:pPr>
      <w:r w:rsidRPr="003C594B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D39564" wp14:editId="09208517">
                <wp:simplePos x="0" y="0"/>
                <wp:positionH relativeFrom="margin">
                  <wp:align>left</wp:align>
                </wp:positionH>
                <wp:positionV relativeFrom="paragraph">
                  <wp:posOffset>-109220</wp:posOffset>
                </wp:positionV>
                <wp:extent cx="1955800" cy="330200"/>
                <wp:effectExtent l="0" t="0" r="254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5CF9" w14:textId="54B7589D" w:rsidR="00B72679" w:rsidRPr="003C594B" w:rsidRDefault="00B72679" w:rsidP="00B7267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DEALER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9564" id="_x0000_s1030" type="#_x0000_t202" style="position:absolute;left:0;text-align:left;margin-left:0;margin-top:-8.6pt;width:154pt;height:2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">
                <v:textbox>
                  <w:txbxContent>
                    <w:p w14:paraId="28ED5CF9" w14:textId="54B7589D" w:rsidR="00B72679" w:rsidRPr="003C594B" w:rsidRDefault="00B72679" w:rsidP="00B7267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DEALER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>
        <w:rPr>
          <w:b/>
          <w:bCs/>
        </w:rPr>
        <w:t>Tanggal</w:t>
      </w:r>
      <w:proofErr w:type="spellEnd"/>
      <w:r>
        <w:rPr>
          <w:b/>
          <w:bCs/>
        </w:rPr>
        <w:t xml:space="preserve"> :</w:t>
      </w:r>
      <w:r w:rsidR="005E2385">
        <w:rPr>
          <w:b/>
          <w:bCs/>
        </w:rPr>
        <w:t xml:space="preserve">            </w:t>
      </w:r>
    </w:p>
    <w:p w14:paraId="1C562CD7" w14:textId="77777777" w:rsidR="00B72679" w:rsidRPr="005520AE" w:rsidRDefault="00B72679" w:rsidP="00B72679">
      <w:pPr>
        <w:jc w:val="center"/>
        <w:rPr>
          <w:b/>
          <w:bCs/>
        </w:rPr>
      </w:pPr>
      <w:r w:rsidRPr="005520AE">
        <w:rPr>
          <w:b/>
          <w:bCs/>
        </w:rPr>
        <w:t xml:space="preserve">TANDA TERIMA </w:t>
      </w:r>
    </w:p>
    <w:p w14:paraId="3102FC6A" w14:textId="77777777" w:rsidR="00B72679" w:rsidRPr="005520AE" w:rsidRDefault="00B72679" w:rsidP="00B7267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3738"/>
        <w:gridCol w:w="1134"/>
        <w:gridCol w:w="3248"/>
      </w:tblGrid>
      <w:tr w:rsidR="00B72679" w:rsidRPr="005520AE" w14:paraId="3A706DF0" w14:textId="77777777" w:rsidTr="00CC679E">
        <w:trPr>
          <w:trHeight w:val="454"/>
        </w:trPr>
        <w:tc>
          <w:tcPr>
            <w:tcW w:w="510" w:type="dxa"/>
            <w:vAlign w:val="center"/>
          </w:tcPr>
          <w:p w14:paraId="5A9A2CD9" w14:textId="77777777" w:rsidR="00B72679" w:rsidRPr="005520AE" w:rsidRDefault="00B72679" w:rsidP="00CC679E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>No</w:t>
            </w:r>
          </w:p>
        </w:tc>
        <w:tc>
          <w:tcPr>
            <w:tcW w:w="3738" w:type="dxa"/>
            <w:vAlign w:val="center"/>
          </w:tcPr>
          <w:p w14:paraId="67B75F77" w14:textId="77777777" w:rsidR="00B72679" w:rsidRPr="005520AE" w:rsidRDefault="00B72679" w:rsidP="00CC679E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 xml:space="preserve">Nama </w:t>
            </w:r>
            <w:proofErr w:type="spellStart"/>
            <w:r w:rsidRPr="005520AE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1134" w:type="dxa"/>
            <w:vAlign w:val="center"/>
          </w:tcPr>
          <w:p w14:paraId="00D641E2" w14:textId="77777777" w:rsidR="00B72679" w:rsidRPr="005520AE" w:rsidRDefault="00B72679" w:rsidP="00CC679E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Jumlah</w:t>
            </w:r>
            <w:proofErr w:type="spellEnd"/>
          </w:p>
        </w:tc>
        <w:tc>
          <w:tcPr>
            <w:tcW w:w="3248" w:type="dxa"/>
            <w:vAlign w:val="center"/>
          </w:tcPr>
          <w:p w14:paraId="36AA32ED" w14:textId="77777777" w:rsidR="00B72679" w:rsidRPr="005520AE" w:rsidRDefault="00B72679" w:rsidP="00CC679E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Ket</w:t>
            </w:r>
            <w:proofErr w:type="spellEnd"/>
          </w:p>
        </w:tc>
      </w:tr>
      <w:tr w:rsidR="00B72679" w:rsidRPr="005520AE" w14:paraId="4407D4DB" w14:textId="77777777" w:rsidTr="00CC679E">
        <w:tc>
          <w:tcPr>
            <w:tcW w:w="510" w:type="dxa"/>
          </w:tcPr>
          <w:p w14:paraId="06366C34" w14:textId="77777777" w:rsidR="00B72679" w:rsidRPr="005520AE" w:rsidRDefault="00B72679" w:rsidP="00CC679E">
            <w:pPr>
              <w:jc w:val="both"/>
            </w:pPr>
            <w:r w:rsidRPr="005520AE">
              <w:t>1</w:t>
            </w:r>
          </w:p>
        </w:tc>
        <w:tc>
          <w:tcPr>
            <w:tcW w:w="3738" w:type="dxa"/>
          </w:tcPr>
          <w:p w14:paraId="70E1BC76" w14:textId="2C39251B" w:rsidR="00B72679" w:rsidRPr="005520AE" w:rsidRDefault="00B72679" w:rsidP="00CC679E">
            <w:pPr>
              <w:jc w:val="both"/>
            </w:pPr>
          </w:p>
        </w:tc>
        <w:tc>
          <w:tcPr>
            <w:tcW w:w="1134" w:type="dxa"/>
          </w:tcPr>
          <w:p w14:paraId="1F07F634" w14:textId="0063AC76" w:rsidR="00B72679" w:rsidRPr="005520AE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0F7CDBC5" w14:textId="77777777" w:rsidR="00B72679" w:rsidRPr="005520AE" w:rsidRDefault="00B72679" w:rsidP="00CC679E">
            <w:pPr>
              <w:jc w:val="both"/>
            </w:pPr>
          </w:p>
        </w:tc>
      </w:tr>
      <w:tr w:rsidR="00B72679" w:rsidRPr="005520AE" w14:paraId="2E40EC31" w14:textId="77777777" w:rsidTr="00CC679E">
        <w:tc>
          <w:tcPr>
            <w:tcW w:w="510" w:type="dxa"/>
          </w:tcPr>
          <w:p w14:paraId="7B7DA98D" w14:textId="77777777" w:rsidR="00B72679" w:rsidRDefault="00B72679" w:rsidP="00CC679E">
            <w:pPr>
              <w:jc w:val="both"/>
            </w:pPr>
            <w:r>
              <w:t>2</w:t>
            </w:r>
          </w:p>
        </w:tc>
        <w:tc>
          <w:tcPr>
            <w:tcW w:w="3738" w:type="dxa"/>
          </w:tcPr>
          <w:p w14:paraId="1EDE77D1" w14:textId="27514784" w:rsidR="00B72679" w:rsidRPr="005520AE" w:rsidRDefault="00B72679" w:rsidP="00CC679E">
            <w:pPr>
              <w:jc w:val="both"/>
            </w:pPr>
          </w:p>
        </w:tc>
        <w:tc>
          <w:tcPr>
            <w:tcW w:w="1134" w:type="dxa"/>
          </w:tcPr>
          <w:p w14:paraId="57A74E7D" w14:textId="0ADBEC0F" w:rsidR="00B72679" w:rsidRPr="005520AE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487AE8C7" w14:textId="4A560F89" w:rsidR="00B72679" w:rsidRPr="005520AE" w:rsidRDefault="00B72679" w:rsidP="00CC679E">
            <w:pPr>
              <w:jc w:val="both"/>
            </w:pPr>
          </w:p>
        </w:tc>
      </w:tr>
      <w:tr w:rsidR="00B72679" w:rsidRPr="005520AE" w14:paraId="798B3C78" w14:textId="77777777" w:rsidTr="00CC679E">
        <w:tc>
          <w:tcPr>
            <w:tcW w:w="510" w:type="dxa"/>
          </w:tcPr>
          <w:p w14:paraId="0BB1DBBC" w14:textId="77777777" w:rsidR="00B72679" w:rsidRDefault="00B72679" w:rsidP="00CC679E">
            <w:pPr>
              <w:jc w:val="both"/>
            </w:pPr>
            <w:r>
              <w:t>3</w:t>
            </w:r>
          </w:p>
        </w:tc>
        <w:tc>
          <w:tcPr>
            <w:tcW w:w="3738" w:type="dxa"/>
          </w:tcPr>
          <w:p w14:paraId="41477D29" w14:textId="74314A19" w:rsidR="00B72679" w:rsidRPr="005520AE" w:rsidRDefault="00B72679" w:rsidP="00CC679E">
            <w:pPr>
              <w:jc w:val="both"/>
            </w:pPr>
          </w:p>
        </w:tc>
        <w:tc>
          <w:tcPr>
            <w:tcW w:w="1134" w:type="dxa"/>
          </w:tcPr>
          <w:p w14:paraId="6E995AC5" w14:textId="31FBAFFA" w:rsidR="00B72679" w:rsidRPr="005520AE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0C3C1F58" w14:textId="77777777" w:rsidR="00B72679" w:rsidRPr="005520AE" w:rsidRDefault="00B72679" w:rsidP="00CC679E">
            <w:pPr>
              <w:jc w:val="both"/>
            </w:pPr>
          </w:p>
        </w:tc>
      </w:tr>
      <w:tr w:rsidR="00B72679" w:rsidRPr="005520AE" w14:paraId="3A9D84EE" w14:textId="77777777" w:rsidTr="00CC679E">
        <w:tc>
          <w:tcPr>
            <w:tcW w:w="510" w:type="dxa"/>
          </w:tcPr>
          <w:p w14:paraId="6D9BCF10" w14:textId="77777777" w:rsidR="00B72679" w:rsidRDefault="00B72679" w:rsidP="00CC679E">
            <w:pPr>
              <w:jc w:val="both"/>
            </w:pPr>
            <w:r>
              <w:t>4</w:t>
            </w:r>
          </w:p>
        </w:tc>
        <w:tc>
          <w:tcPr>
            <w:tcW w:w="3738" w:type="dxa"/>
          </w:tcPr>
          <w:p w14:paraId="0D63823D" w14:textId="21F4954C" w:rsidR="00B72679" w:rsidRDefault="00B72679" w:rsidP="00CC679E">
            <w:pPr>
              <w:jc w:val="both"/>
            </w:pPr>
          </w:p>
        </w:tc>
        <w:tc>
          <w:tcPr>
            <w:tcW w:w="1134" w:type="dxa"/>
          </w:tcPr>
          <w:p w14:paraId="3D882784" w14:textId="1F9AD857" w:rsidR="00B72679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2B60C620" w14:textId="629EC7CB" w:rsidR="00B72679" w:rsidRPr="005520AE" w:rsidRDefault="00B72679" w:rsidP="00CC679E">
            <w:pPr>
              <w:jc w:val="both"/>
            </w:pPr>
          </w:p>
        </w:tc>
      </w:tr>
      <w:tr w:rsidR="00B72679" w:rsidRPr="005520AE" w14:paraId="6DF1EA10" w14:textId="77777777" w:rsidTr="00CC679E">
        <w:tc>
          <w:tcPr>
            <w:tcW w:w="510" w:type="dxa"/>
          </w:tcPr>
          <w:p w14:paraId="480166FE" w14:textId="77777777" w:rsidR="00B72679" w:rsidRDefault="00B72679" w:rsidP="00CC679E">
            <w:pPr>
              <w:jc w:val="both"/>
            </w:pPr>
            <w:r>
              <w:t>5</w:t>
            </w:r>
          </w:p>
        </w:tc>
        <w:tc>
          <w:tcPr>
            <w:tcW w:w="3738" w:type="dxa"/>
          </w:tcPr>
          <w:p w14:paraId="78D8F184" w14:textId="3F1053F5" w:rsidR="00B72679" w:rsidRDefault="00B72679" w:rsidP="00CC679E">
            <w:pPr>
              <w:jc w:val="both"/>
            </w:pPr>
          </w:p>
        </w:tc>
        <w:tc>
          <w:tcPr>
            <w:tcW w:w="1134" w:type="dxa"/>
          </w:tcPr>
          <w:p w14:paraId="35B64D97" w14:textId="126A33A0" w:rsidR="00B72679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2DCB5E6B" w14:textId="77777777" w:rsidR="00B72679" w:rsidRPr="005520AE" w:rsidRDefault="00B72679" w:rsidP="00CC679E">
            <w:pPr>
              <w:jc w:val="both"/>
            </w:pPr>
          </w:p>
        </w:tc>
      </w:tr>
      <w:tr w:rsidR="00B72679" w:rsidRPr="005520AE" w14:paraId="4CB982DB" w14:textId="77777777" w:rsidTr="00CC679E">
        <w:tc>
          <w:tcPr>
            <w:tcW w:w="510" w:type="dxa"/>
          </w:tcPr>
          <w:p w14:paraId="74AD54AE" w14:textId="77777777" w:rsidR="00B72679" w:rsidRDefault="00B72679" w:rsidP="00CC679E">
            <w:pPr>
              <w:jc w:val="both"/>
            </w:pPr>
            <w:r>
              <w:t>6</w:t>
            </w:r>
          </w:p>
        </w:tc>
        <w:tc>
          <w:tcPr>
            <w:tcW w:w="3738" w:type="dxa"/>
          </w:tcPr>
          <w:p w14:paraId="38969491" w14:textId="7071C58D" w:rsidR="00B72679" w:rsidRDefault="00B72679" w:rsidP="00CC679E">
            <w:pPr>
              <w:jc w:val="both"/>
            </w:pPr>
          </w:p>
        </w:tc>
        <w:tc>
          <w:tcPr>
            <w:tcW w:w="1134" w:type="dxa"/>
          </w:tcPr>
          <w:p w14:paraId="03CE542C" w14:textId="0F4B2AD3" w:rsidR="00B72679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1D7FD921" w14:textId="77777777" w:rsidR="00B72679" w:rsidRPr="005520AE" w:rsidRDefault="00B72679" w:rsidP="00CC679E">
            <w:pPr>
              <w:jc w:val="both"/>
            </w:pPr>
          </w:p>
        </w:tc>
      </w:tr>
      <w:tr w:rsidR="00B72679" w:rsidRPr="005520AE" w14:paraId="3BA0FEB2" w14:textId="77777777" w:rsidTr="00CC679E">
        <w:tc>
          <w:tcPr>
            <w:tcW w:w="510" w:type="dxa"/>
          </w:tcPr>
          <w:p w14:paraId="03DDEA6C" w14:textId="77777777" w:rsidR="00B72679" w:rsidRDefault="00B72679" w:rsidP="00CC679E">
            <w:pPr>
              <w:jc w:val="both"/>
            </w:pPr>
            <w:r>
              <w:t>7</w:t>
            </w:r>
          </w:p>
        </w:tc>
        <w:tc>
          <w:tcPr>
            <w:tcW w:w="3738" w:type="dxa"/>
          </w:tcPr>
          <w:p w14:paraId="7376E30F" w14:textId="57B4B379" w:rsidR="00B72679" w:rsidRDefault="00B72679" w:rsidP="00CC679E">
            <w:pPr>
              <w:jc w:val="both"/>
            </w:pPr>
          </w:p>
        </w:tc>
        <w:tc>
          <w:tcPr>
            <w:tcW w:w="1134" w:type="dxa"/>
          </w:tcPr>
          <w:p w14:paraId="32F1AEA3" w14:textId="51B6AA7E" w:rsidR="00B72679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7CC5642D" w14:textId="77777777" w:rsidR="00B72679" w:rsidRPr="005520AE" w:rsidRDefault="00B72679" w:rsidP="00CC679E">
            <w:pPr>
              <w:jc w:val="both"/>
            </w:pPr>
          </w:p>
        </w:tc>
      </w:tr>
    </w:tbl>
    <w:p w14:paraId="2A57BF51" w14:textId="77777777" w:rsidR="00B72679" w:rsidRDefault="00B72679" w:rsidP="00B72679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4B9B079" wp14:editId="41923842">
            <wp:simplePos x="0" y="0"/>
            <wp:positionH relativeFrom="page">
              <wp:align>right</wp:align>
            </wp:positionH>
            <wp:positionV relativeFrom="paragraph">
              <wp:posOffset>1284605</wp:posOffset>
            </wp:positionV>
            <wp:extent cx="7629525" cy="1089660"/>
            <wp:effectExtent l="0" t="0" r="9525" b="0"/>
            <wp:wrapTight wrapText="bothSides">
              <wp:wrapPolygon edited="0">
                <wp:start x="0" y="0"/>
                <wp:lineTo x="0" y="21147"/>
                <wp:lineTo x="21573" y="21147"/>
                <wp:lineTo x="21573" y="0"/>
                <wp:lineTo x="0" y="0"/>
              </wp:wrapPolygon>
            </wp:wrapTight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62" b="20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B72679" w14:paraId="1784DE70" w14:textId="77777777" w:rsidTr="00CC679E">
        <w:tc>
          <w:tcPr>
            <w:tcW w:w="4315" w:type="dxa"/>
          </w:tcPr>
          <w:p w14:paraId="0353594D" w14:textId="77777777" w:rsidR="00B72679" w:rsidRDefault="00B72679" w:rsidP="00CC679E">
            <w:pPr>
              <w:jc w:val="center"/>
            </w:pPr>
            <w:proofErr w:type="spellStart"/>
            <w:r>
              <w:t>Diserahkan</w:t>
            </w:r>
            <w:proofErr w:type="spellEnd"/>
          </w:p>
        </w:tc>
        <w:tc>
          <w:tcPr>
            <w:tcW w:w="4315" w:type="dxa"/>
          </w:tcPr>
          <w:p w14:paraId="2F958E67" w14:textId="740238F1" w:rsidR="00B72679" w:rsidRDefault="00B72679" w:rsidP="00CC679E">
            <w:pPr>
              <w:jc w:val="center"/>
            </w:pPr>
            <w:proofErr w:type="spellStart"/>
            <w:r>
              <w:t>Diterima</w:t>
            </w:r>
            <w:proofErr w:type="spellEnd"/>
          </w:p>
        </w:tc>
      </w:tr>
      <w:tr w:rsidR="00B72679" w14:paraId="4FC0B217" w14:textId="77777777" w:rsidTr="00CC679E">
        <w:trPr>
          <w:trHeight w:val="1020"/>
        </w:trPr>
        <w:tc>
          <w:tcPr>
            <w:tcW w:w="4315" w:type="dxa"/>
          </w:tcPr>
          <w:p w14:paraId="5F563113" w14:textId="77777777" w:rsidR="00B72679" w:rsidRDefault="00B72679" w:rsidP="00CC679E">
            <w:pPr>
              <w:jc w:val="both"/>
            </w:pPr>
          </w:p>
        </w:tc>
        <w:tc>
          <w:tcPr>
            <w:tcW w:w="4315" w:type="dxa"/>
          </w:tcPr>
          <w:p w14:paraId="08A57D33" w14:textId="77777777" w:rsidR="00B72679" w:rsidRDefault="00B72679" w:rsidP="00CC679E">
            <w:pPr>
              <w:jc w:val="both"/>
            </w:pPr>
          </w:p>
        </w:tc>
      </w:tr>
      <w:tr w:rsidR="00B72679" w14:paraId="0B3A7046" w14:textId="77777777" w:rsidTr="00CC679E">
        <w:tc>
          <w:tcPr>
            <w:tcW w:w="4315" w:type="dxa"/>
          </w:tcPr>
          <w:p w14:paraId="2E7D0EC6" w14:textId="1D86B8FF" w:rsidR="00B72679" w:rsidRDefault="00D96122" w:rsidP="00D96122">
            <w:pPr>
              <w:jc w:val="center"/>
            </w:pPr>
            <w:r>
              <w:t>(                              )</w:t>
            </w:r>
          </w:p>
        </w:tc>
        <w:tc>
          <w:tcPr>
            <w:tcW w:w="4315" w:type="dxa"/>
          </w:tcPr>
          <w:p w14:paraId="0EAC836C" w14:textId="6F7F0D16" w:rsidR="00B72679" w:rsidRDefault="00D96122" w:rsidP="00D96122">
            <w:pPr>
              <w:jc w:val="center"/>
            </w:pPr>
            <w:r>
              <w:t>(                              )</w:t>
            </w:r>
          </w:p>
        </w:tc>
      </w:tr>
    </w:tbl>
    <w:p w14:paraId="5BF1DD15" w14:textId="77777777" w:rsidR="00B72679" w:rsidRPr="0026291A" w:rsidRDefault="00B72679" w:rsidP="00B72679">
      <w:pPr>
        <w:jc w:val="both"/>
      </w:pPr>
      <w:r w:rsidRPr="0026291A">
        <w:rPr>
          <w:noProof/>
        </w:rPr>
        <w:drawing>
          <wp:anchor distT="0" distB="0" distL="114300" distR="114300" simplePos="0" relativeHeight="251666432" behindDoc="0" locked="0" layoutInCell="1" allowOverlap="1" wp14:anchorId="498118C4" wp14:editId="32241FB0">
            <wp:simplePos x="0" y="0"/>
            <wp:positionH relativeFrom="column">
              <wp:posOffset>5318125</wp:posOffset>
            </wp:positionH>
            <wp:positionV relativeFrom="paragraph">
              <wp:posOffset>1462405</wp:posOffset>
            </wp:positionV>
            <wp:extent cx="896587" cy="617186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87" cy="61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291A">
        <w:sym w:font="Wingdings" w:char="F022"/>
      </w:r>
      <w:r w:rsidRPr="002629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F0B1E" wp14:editId="2EE076A2">
                <wp:simplePos x="0" y="0"/>
                <wp:positionH relativeFrom="column">
                  <wp:posOffset>-1104901</wp:posOffset>
                </wp:positionH>
                <wp:positionV relativeFrom="paragraph">
                  <wp:posOffset>1271270</wp:posOffset>
                </wp:positionV>
                <wp:extent cx="77311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11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A25AB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100.1pt" to="521.7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" strokecolor="black [3040]">
                <v:stroke dashstyle="dash"/>
              </v:line>
            </w:pict>
          </mc:Fallback>
        </mc:AlternateContent>
      </w:r>
    </w:p>
    <w:p w14:paraId="68BB5C8C" w14:textId="77777777" w:rsidR="00B72679" w:rsidRPr="0026291A" w:rsidRDefault="00B72679" w:rsidP="00B726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A7F13" wp14:editId="21851B5D">
                <wp:simplePos x="0" y="0"/>
                <wp:positionH relativeFrom="margin">
                  <wp:posOffset>-958850</wp:posOffset>
                </wp:positionH>
                <wp:positionV relativeFrom="paragraph">
                  <wp:posOffset>138100</wp:posOffset>
                </wp:positionV>
                <wp:extent cx="7329805" cy="0"/>
                <wp:effectExtent l="0" t="19050" r="444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98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8A841" id="AutoShape 2" o:spid="_x0000_s1026" type="#_x0000_t32" style="position:absolute;margin-left:-75.5pt;margin-top:10.85pt;width:577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" strokecolor="#002060" strokeweight="2.25pt">
                <w10:wrap anchorx="margin"/>
              </v:shape>
            </w:pict>
          </mc:Fallback>
        </mc:AlternateContent>
      </w:r>
    </w:p>
    <w:p w14:paraId="76DA529A" w14:textId="238EBCE6" w:rsidR="00B72679" w:rsidRDefault="00B72679" w:rsidP="00B726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C3AB2" wp14:editId="0A777B08">
                <wp:simplePos x="0" y="0"/>
                <wp:positionH relativeFrom="margin">
                  <wp:posOffset>-946785</wp:posOffset>
                </wp:positionH>
                <wp:positionV relativeFrom="paragraph">
                  <wp:posOffset>-1600</wp:posOffset>
                </wp:positionV>
                <wp:extent cx="7329805" cy="0"/>
                <wp:effectExtent l="0" t="0" r="23495" b="190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98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5C584" id="AutoShape 3" o:spid="_x0000_s1026" type="#_x0000_t32" style="position:absolute;margin-left:-74.55pt;margin-top:-.15pt;width:577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" strokecolor="#002060" strokeweight=".25pt">
                <w10:wrap anchorx="margin"/>
              </v:shape>
            </w:pict>
          </mc:Fallback>
        </mc:AlternateContent>
      </w:r>
    </w:p>
    <w:p w14:paraId="309FE5CB" w14:textId="35F1899D" w:rsidR="00B72679" w:rsidRDefault="00AC097E" w:rsidP="00B72679">
      <w:pPr>
        <w:pStyle w:val="Header"/>
      </w:pPr>
      <w:r w:rsidRPr="003C594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1080CA" wp14:editId="7433FA91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2004060" cy="330200"/>
                <wp:effectExtent l="0" t="0" r="1524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3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DB4E" w14:textId="1EFC6B91" w:rsidR="00B72679" w:rsidRPr="003C594B" w:rsidRDefault="00B72679" w:rsidP="00B7267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DEALER : </w:t>
                            </w:r>
                          </w:p>
                          <w:p w14:paraId="7005083B" w14:textId="3478605F" w:rsidR="00B72679" w:rsidRPr="003C594B" w:rsidRDefault="00B72679" w:rsidP="00B726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080CA" id="_x0000_s1031" type="#_x0000_t202" style="position:absolute;margin-left:0;margin-top:4.55pt;width:157.8pt;height:26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">
                <v:textbox>
                  <w:txbxContent>
                    <w:p w14:paraId="0915DB4E" w14:textId="1EFC6B91" w:rsidR="00B72679" w:rsidRPr="003C594B" w:rsidRDefault="00B72679" w:rsidP="00B7267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DEALER : </w:t>
                      </w:r>
                    </w:p>
                    <w:p w14:paraId="7005083B" w14:textId="3478605F" w:rsidR="00B72679" w:rsidRPr="003C594B" w:rsidRDefault="00B72679" w:rsidP="00B7267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679">
        <w:rPr>
          <w:noProof/>
        </w:rPr>
        <w:drawing>
          <wp:anchor distT="0" distB="0" distL="114300" distR="114300" simplePos="0" relativeHeight="251665408" behindDoc="1" locked="0" layoutInCell="1" allowOverlap="1" wp14:anchorId="126C0CC2" wp14:editId="24B796E2">
            <wp:simplePos x="0" y="0"/>
            <wp:positionH relativeFrom="column">
              <wp:posOffset>-965785</wp:posOffset>
            </wp:positionH>
            <wp:positionV relativeFrom="paragraph">
              <wp:posOffset>-231953</wp:posOffset>
            </wp:positionV>
            <wp:extent cx="6317615" cy="575945"/>
            <wp:effectExtent l="0" t="0" r="0" b="0"/>
            <wp:wrapTight wrapText="bothSides">
              <wp:wrapPolygon edited="0">
                <wp:start x="0" y="0"/>
                <wp:lineTo x="0" y="20719"/>
                <wp:lineTo x="21559" y="20719"/>
                <wp:lineTo x="21559" y="0"/>
                <wp:lineTo x="0" y="0"/>
              </wp:wrapPolygon>
            </wp:wrapTight>
            <wp:docPr id="28" name="Picture 28" descr="ko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op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25004"/>
                    <a:stretch/>
                  </pic:blipFill>
                  <pic:spPr bwMode="auto">
                    <a:xfrm>
                      <a:off x="0" y="0"/>
                      <a:ext cx="631761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F5C5D" w14:textId="789A3F1D" w:rsidR="00B72679" w:rsidRDefault="00B72679" w:rsidP="005E2385">
      <w:pPr>
        <w:ind w:left="5040" w:firstLine="720"/>
        <w:rPr>
          <w:b/>
          <w:bCs/>
        </w:rPr>
      </w:pPr>
      <w:proofErr w:type="spellStart"/>
      <w:r>
        <w:rPr>
          <w:b/>
          <w:bCs/>
        </w:rPr>
        <w:t>Tanggal</w:t>
      </w:r>
      <w:proofErr w:type="spellEnd"/>
      <w:r>
        <w:rPr>
          <w:b/>
          <w:bCs/>
        </w:rPr>
        <w:t xml:space="preserve"> : </w:t>
      </w:r>
    </w:p>
    <w:p w14:paraId="76C7176D" w14:textId="77777777" w:rsidR="00B72679" w:rsidRPr="005520AE" w:rsidRDefault="00B72679" w:rsidP="00B72679">
      <w:pPr>
        <w:jc w:val="center"/>
        <w:rPr>
          <w:b/>
          <w:bCs/>
        </w:rPr>
      </w:pPr>
      <w:r w:rsidRPr="005520AE">
        <w:rPr>
          <w:b/>
          <w:bCs/>
        </w:rPr>
        <w:t xml:space="preserve">TANDA TERIMA </w:t>
      </w:r>
    </w:p>
    <w:p w14:paraId="4EDAA0EA" w14:textId="77777777" w:rsidR="00B72679" w:rsidRPr="005520AE" w:rsidRDefault="00B72679" w:rsidP="00B72679">
      <w:pPr>
        <w:jc w:val="cent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"/>
        <w:gridCol w:w="3738"/>
        <w:gridCol w:w="67"/>
        <w:gridCol w:w="1067"/>
        <w:gridCol w:w="3248"/>
      </w:tblGrid>
      <w:tr w:rsidR="00B72679" w:rsidRPr="005520AE" w14:paraId="3EB12CD2" w14:textId="77777777" w:rsidTr="00CC679E">
        <w:trPr>
          <w:trHeight w:val="454"/>
        </w:trPr>
        <w:tc>
          <w:tcPr>
            <w:tcW w:w="510" w:type="dxa"/>
            <w:vAlign w:val="center"/>
          </w:tcPr>
          <w:p w14:paraId="345C212D" w14:textId="77777777" w:rsidR="00B72679" w:rsidRPr="005520AE" w:rsidRDefault="00B72679" w:rsidP="00CC679E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>No</w:t>
            </w:r>
          </w:p>
        </w:tc>
        <w:tc>
          <w:tcPr>
            <w:tcW w:w="3738" w:type="dxa"/>
            <w:vAlign w:val="center"/>
          </w:tcPr>
          <w:p w14:paraId="4D7191F7" w14:textId="77777777" w:rsidR="00B72679" w:rsidRPr="005520AE" w:rsidRDefault="00B72679" w:rsidP="00CC679E">
            <w:pPr>
              <w:jc w:val="center"/>
              <w:rPr>
                <w:b/>
                <w:bCs/>
              </w:rPr>
            </w:pPr>
            <w:r w:rsidRPr="005520AE">
              <w:rPr>
                <w:b/>
                <w:bCs/>
              </w:rPr>
              <w:t xml:space="preserve">Nama </w:t>
            </w:r>
            <w:proofErr w:type="spellStart"/>
            <w:r w:rsidRPr="005520AE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18F989AC" w14:textId="77777777" w:rsidR="00B72679" w:rsidRPr="005520AE" w:rsidRDefault="00B72679" w:rsidP="00CC679E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Jumlah</w:t>
            </w:r>
            <w:proofErr w:type="spellEnd"/>
          </w:p>
        </w:tc>
        <w:tc>
          <w:tcPr>
            <w:tcW w:w="3248" w:type="dxa"/>
            <w:vAlign w:val="center"/>
          </w:tcPr>
          <w:p w14:paraId="38235643" w14:textId="77777777" w:rsidR="00B72679" w:rsidRPr="005520AE" w:rsidRDefault="00B72679" w:rsidP="00CC679E">
            <w:pPr>
              <w:jc w:val="center"/>
              <w:rPr>
                <w:b/>
                <w:bCs/>
              </w:rPr>
            </w:pPr>
            <w:proofErr w:type="spellStart"/>
            <w:r w:rsidRPr="005520AE">
              <w:rPr>
                <w:b/>
                <w:bCs/>
              </w:rPr>
              <w:t>Ket</w:t>
            </w:r>
            <w:proofErr w:type="spellEnd"/>
          </w:p>
        </w:tc>
      </w:tr>
      <w:tr w:rsidR="00B72679" w:rsidRPr="005520AE" w14:paraId="0E6F7E4F" w14:textId="77777777" w:rsidTr="00CC679E">
        <w:tc>
          <w:tcPr>
            <w:tcW w:w="510" w:type="dxa"/>
          </w:tcPr>
          <w:p w14:paraId="2E113E05" w14:textId="77777777" w:rsidR="00B72679" w:rsidRPr="005520AE" w:rsidRDefault="00B72679" w:rsidP="00CC679E">
            <w:pPr>
              <w:jc w:val="both"/>
            </w:pPr>
            <w:r w:rsidRPr="005520AE">
              <w:t>1</w:t>
            </w:r>
          </w:p>
        </w:tc>
        <w:tc>
          <w:tcPr>
            <w:tcW w:w="3738" w:type="dxa"/>
          </w:tcPr>
          <w:p w14:paraId="66851577" w14:textId="2CE37654" w:rsidR="00B72679" w:rsidRPr="005520AE" w:rsidRDefault="00B72679" w:rsidP="00CC679E">
            <w:pPr>
              <w:jc w:val="both"/>
            </w:pPr>
          </w:p>
        </w:tc>
        <w:tc>
          <w:tcPr>
            <w:tcW w:w="1134" w:type="dxa"/>
            <w:gridSpan w:val="2"/>
          </w:tcPr>
          <w:p w14:paraId="1A95534B" w14:textId="73E5D9B5" w:rsidR="00B72679" w:rsidRPr="005520AE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6DA92EA6" w14:textId="77777777" w:rsidR="00B72679" w:rsidRPr="005520AE" w:rsidRDefault="00B72679" w:rsidP="00CC679E">
            <w:pPr>
              <w:jc w:val="both"/>
            </w:pPr>
          </w:p>
        </w:tc>
      </w:tr>
      <w:tr w:rsidR="00B72679" w:rsidRPr="005520AE" w14:paraId="22875894" w14:textId="77777777" w:rsidTr="00CC679E">
        <w:tc>
          <w:tcPr>
            <w:tcW w:w="510" w:type="dxa"/>
          </w:tcPr>
          <w:p w14:paraId="664D54AB" w14:textId="77777777" w:rsidR="00B72679" w:rsidRDefault="00B72679" w:rsidP="00CC679E">
            <w:pPr>
              <w:jc w:val="both"/>
            </w:pPr>
            <w:r>
              <w:t>2</w:t>
            </w:r>
          </w:p>
        </w:tc>
        <w:tc>
          <w:tcPr>
            <w:tcW w:w="3738" w:type="dxa"/>
          </w:tcPr>
          <w:p w14:paraId="3FB61843" w14:textId="2D3F43DE" w:rsidR="00B72679" w:rsidRPr="005520AE" w:rsidRDefault="00B72679" w:rsidP="00CC679E">
            <w:pPr>
              <w:jc w:val="both"/>
            </w:pPr>
          </w:p>
        </w:tc>
        <w:tc>
          <w:tcPr>
            <w:tcW w:w="1134" w:type="dxa"/>
            <w:gridSpan w:val="2"/>
          </w:tcPr>
          <w:p w14:paraId="47CD8AA5" w14:textId="53DDF627" w:rsidR="00B72679" w:rsidRPr="005520AE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334CC0A5" w14:textId="1AC8B371" w:rsidR="00B72679" w:rsidRPr="005520AE" w:rsidRDefault="00B72679" w:rsidP="00CC679E">
            <w:pPr>
              <w:jc w:val="both"/>
            </w:pPr>
          </w:p>
        </w:tc>
      </w:tr>
      <w:tr w:rsidR="00B72679" w:rsidRPr="005520AE" w14:paraId="09AC1F40" w14:textId="77777777" w:rsidTr="00CC679E">
        <w:tc>
          <w:tcPr>
            <w:tcW w:w="510" w:type="dxa"/>
          </w:tcPr>
          <w:p w14:paraId="3D5DE90D" w14:textId="77777777" w:rsidR="00B72679" w:rsidRDefault="00B72679" w:rsidP="00CC679E">
            <w:pPr>
              <w:jc w:val="both"/>
            </w:pPr>
            <w:r>
              <w:t>3</w:t>
            </w:r>
          </w:p>
        </w:tc>
        <w:tc>
          <w:tcPr>
            <w:tcW w:w="3738" w:type="dxa"/>
          </w:tcPr>
          <w:p w14:paraId="56C275E8" w14:textId="6F1B5CD5" w:rsidR="00B72679" w:rsidRPr="005520AE" w:rsidRDefault="00B72679" w:rsidP="00CC679E">
            <w:pPr>
              <w:jc w:val="both"/>
            </w:pPr>
          </w:p>
        </w:tc>
        <w:tc>
          <w:tcPr>
            <w:tcW w:w="1134" w:type="dxa"/>
            <w:gridSpan w:val="2"/>
          </w:tcPr>
          <w:p w14:paraId="7D322B7B" w14:textId="05392AAF" w:rsidR="00B72679" w:rsidRPr="005520AE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08BB0499" w14:textId="77777777" w:rsidR="00B72679" w:rsidRPr="005520AE" w:rsidRDefault="00B72679" w:rsidP="00CC679E">
            <w:pPr>
              <w:jc w:val="both"/>
            </w:pPr>
          </w:p>
        </w:tc>
      </w:tr>
      <w:tr w:rsidR="00B72679" w:rsidRPr="005520AE" w14:paraId="46A8032B" w14:textId="77777777" w:rsidTr="00CC679E">
        <w:tc>
          <w:tcPr>
            <w:tcW w:w="510" w:type="dxa"/>
          </w:tcPr>
          <w:p w14:paraId="2B37A089" w14:textId="77777777" w:rsidR="00B72679" w:rsidRDefault="00B72679" w:rsidP="00CC679E">
            <w:pPr>
              <w:jc w:val="both"/>
            </w:pPr>
            <w:r>
              <w:t>4</w:t>
            </w:r>
          </w:p>
        </w:tc>
        <w:tc>
          <w:tcPr>
            <w:tcW w:w="3738" w:type="dxa"/>
          </w:tcPr>
          <w:p w14:paraId="101669C9" w14:textId="07C558A2" w:rsidR="00B72679" w:rsidRDefault="00B72679" w:rsidP="00CC679E">
            <w:pPr>
              <w:jc w:val="both"/>
            </w:pPr>
          </w:p>
        </w:tc>
        <w:tc>
          <w:tcPr>
            <w:tcW w:w="1134" w:type="dxa"/>
            <w:gridSpan w:val="2"/>
          </w:tcPr>
          <w:p w14:paraId="46E4F878" w14:textId="7D27405B" w:rsidR="00B72679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591CF320" w14:textId="2098BFA2" w:rsidR="00B72679" w:rsidRPr="005520AE" w:rsidRDefault="00B72679" w:rsidP="00CC679E">
            <w:pPr>
              <w:jc w:val="both"/>
            </w:pPr>
          </w:p>
        </w:tc>
      </w:tr>
      <w:tr w:rsidR="00B72679" w:rsidRPr="005520AE" w14:paraId="396473D3" w14:textId="77777777" w:rsidTr="00CC679E">
        <w:tc>
          <w:tcPr>
            <w:tcW w:w="510" w:type="dxa"/>
          </w:tcPr>
          <w:p w14:paraId="368E5BB8" w14:textId="77777777" w:rsidR="00B72679" w:rsidRDefault="00B72679" w:rsidP="00CC679E">
            <w:pPr>
              <w:jc w:val="both"/>
            </w:pPr>
            <w:r>
              <w:t>5</w:t>
            </w:r>
          </w:p>
        </w:tc>
        <w:tc>
          <w:tcPr>
            <w:tcW w:w="3738" w:type="dxa"/>
          </w:tcPr>
          <w:p w14:paraId="0E61662F" w14:textId="38E5FF11" w:rsidR="00B72679" w:rsidRDefault="00B72679" w:rsidP="00CC679E">
            <w:pPr>
              <w:jc w:val="both"/>
            </w:pPr>
          </w:p>
        </w:tc>
        <w:tc>
          <w:tcPr>
            <w:tcW w:w="1134" w:type="dxa"/>
            <w:gridSpan w:val="2"/>
          </w:tcPr>
          <w:p w14:paraId="4999BF5D" w14:textId="65DCD985" w:rsidR="00B72679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2A4F25A8" w14:textId="77777777" w:rsidR="00B72679" w:rsidRPr="005520AE" w:rsidRDefault="00B72679" w:rsidP="00CC679E">
            <w:pPr>
              <w:jc w:val="both"/>
            </w:pPr>
          </w:p>
        </w:tc>
      </w:tr>
      <w:tr w:rsidR="00B72679" w:rsidRPr="005520AE" w14:paraId="1A669583" w14:textId="77777777" w:rsidTr="00CC679E">
        <w:tc>
          <w:tcPr>
            <w:tcW w:w="510" w:type="dxa"/>
          </w:tcPr>
          <w:p w14:paraId="5DBC3EAA" w14:textId="77777777" w:rsidR="00B72679" w:rsidRDefault="00B72679" w:rsidP="00CC679E">
            <w:pPr>
              <w:jc w:val="both"/>
            </w:pPr>
            <w:r>
              <w:t>6</w:t>
            </w:r>
          </w:p>
        </w:tc>
        <w:tc>
          <w:tcPr>
            <w:tcW w:w="3738" w:type="dxa"/>
          </w:tcPr>
          <w:p w14:paraId="19BCF7DF" w14:textId="6A76FC33" w:rsidR="00B72679" w:rsidRDefault="00B72679" w:rsidP="00CC679E">
            <w:pPr>
              <w:jc w:val="both"/>
            </w:pPr>
          </w:p>
        </w:tc>
        <w:tc>
          <w:tcPr>
            <w:tcW w:w="1134" w:type="dxa"/>
            <w:gridSpan w:val="2"/>
          </w:tcPr>
          <w:p w14:paraId="017DE003" w14:textId="6491A3E6" w:rsidR="00B72679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550776D4" w14:textId="77777777" w:rsidR="00B72679" w:rsidRPr="005520AE" w:rsidRDefault="00B72679" w:rsidP="00CC679E">
            <w:pPr>
              <w:jc w:val="both"/>
            </w:pPr>
          </w:p>
        </w:tc>
      </w:tr>
      <w:tr w:rsidR="00B72679" w:rsidRPr="005520AE" w14:paraId="799B7D50" w14:textId="77777777" w:rsidTr="00CC679E">
        <w:tc>
          <w:tcPr>
            <w:tcW w:w="510" w:type="dxa"/>
          </w:tcPr>
          <w:p w14:paraId="6C827025" w14:textId="77777777" w:rsidR="00B72679" w:rsidRDefault="00B72679" w:rsidP="00CC679E">
            <w:pPr>
              <w:jc w:val="both"/>
            </w:pPr>
            <w:r>
              <w:t>7</w:t>
            </w:r>
          </w:p>
        </w:tc>
        <w:tc>
          <w:tcPr>
            <w:tcW w:w="3738" w:type="dxa"/>
          </w:tcPr>
          <w:p w14:paraId="63152610" w14:textId="71B6263D" w:rsidR="00B72679" w:rsidRDefault="00B72679" w:rsidP="00CC679E">
            <w:pPr>
              <w:jc w:val="both"/>
            </w:pPr>
          </w:p>
        </w:tc>
        <w:tc>
          <w:tcPr>
            <w:tcW w:w="1134" w:type="dxa"/>
            <w:gridSpan w:val="2"/>
          </w:tcPr>
          <w:p w14:paraId="3D621FEF" w14:textId="42498D90" w:rsidR="00B72679" w:rsidRDefault="00B72679" w:rsidP="00CC679E">
            <w:pPr>
              <w:jc w:val="both"/>
            </w:pPr>
          </w:p>
        </w:tc>
        <w:tc>
          <w:tcPr>
            <w:tcW w:w="3248" w:type="dxa"/>
          </w:tcPr>
          <w:p w14:paraId="786FF1C8" w14:textId="77777777" w:rsidR="00B72679" w:rsidRPr="005520AE" w:rsidRDefault="00B72679" w:rsidP="00CC679E">
            <w:pPr>
              <w:jc w:val="both"/>
            </w:pPr>
          </w:p>
        </w:tc>
      </w:tr>
      <w:tr w:rsidR="00B72679" w14:paraId="516C4B8B" w14:textId="77777777" w:rsidTr="00CC6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5" w:type="dxa"/>
            <w:gridSpan w:val="3"/>
          </w:tcPr>
          <w:p w14:paraId="2A249AFC" w14:textId="77777777" w:rsidR="00D96122" w:rsidRDefault="00D96122" w:rsidP="00CC679E">
            <w:pPr>
              <w:jc w:val="center"/>
            </w:pPr>
          </w:p>
          <w:p w14:paraId="5D236969" w14:textId="77777777" w:rsidR="00B72679" w:rsidRDefault="00B72679" w:rsidP="00CC679E">
            <w:pPr>
              <w:jc w:val="center"/>
            </w:pPr>
            <w:proofErr w:type="spellStart"/>
            <w:r>
              <w:t>Diserahkan</w:t>
            </w:r>
            <w:proofErr w:type="spellEnd"/>
          </w:p>
        </w:tc>
        <w:tc>
          <w:tcPr>
            <w:tcW w:w="4315" w:type="dxa"/>
            <w:gridSpan w:val="2"/>
          </w:tcPr>
          <w:p w14:paraId="595A8E1C" w14:textId="77777777" w:rsidR="00D96122" w:rsidRDefault="00D96122" w:rsidP="00CC679E">
            <w:pPr>
              <w:jc w:val="center"/>
            </w:pPr>
          </w:p>
          <w:p w14:paraId="328FCB05" w14:textId="615E26C5" w:rsidR="00B72679" w:rsidRDefault="00B72679" w:rsidP="00CC679E">
            <w:pPr>
              <w:jc w:val="center"/>
            </w:pPr>
            <w:proofErr w:type="spellStart"/>
            <w:r>
              <w:t>Diterima</w:t>
            </w:r>
            <w:proofErr w:type="spellEnd"/>
          </w:p>
        </w:tc>
      </w:tr>
      <w:tr w:rsidR="00B72679" w14:paraId="43DB6366" w14:textId="77777777" w:rsidTr="00CC6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315" w:type="dxa"/>
            <w:gridSpan w:val="3"/>
          </w:tcPr>
          <w:p w14:paraId="429AED56" w14:textId="77777777" w:rsidR="00B72679" w:rsidRDefault="00B72679" w:rsidP="00CC679E">
            <w:pPr>
              <w:jc w:val="both"/>
            </w:pPr>
          </w:p>
        </w:tc>
        <w:tc>
          <w:tcPr>
            <w:tcW w:w="4315" w:type="dxa"/>
            <w:gridSpan w:val="2"/>
          </w:tcPr>
          <w:p w14:paraId="4C8FCDEA" w14:textId="77777777" w:rsidR="00B72679" w:rsidRDefault="00B72679" w:rsidP="00CC679E">
            <w:pPr>
              <w:jc w:val="both"/>
            </w:pPr>
          </w:p>
        </w:tc>
      </w:tr>
      <w:tr w:rsidR="00B72679" w14:paraId="7827B18E" w14:textId="77777777" w:rsidTr="00CC67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5" w:type="dxa"/>
            <w:gridSpan w:val="3"/>
          </w:tcPr>
          <w:p w14:paraId="52810E47" w14:textId="64716E9E" w:rsidR="00B72679" w:rsidRDefault="00D96122" w:rsidP="00CC679E">
            <w:pPr>
              <w:jc w:val="center"/>
            </w:pPr>
            <w:r>
              <w:t>(                              )</w:t>
            </w:r>
          </w:p>
        </w:tc>
        <w:tc>
          <w:tcPr>
            <w:tcW w:w="4315" w:type="dxa"/>
            <w:gridSpan w:val="2"/>
          </w:tcPr>
          <w:p w14:paraId="3C0DABE9" w14:textId="13E079D9" w:rsidR="00B72679" w:rsidRDefault="00D96122" w:rsidP="00CC679E">
            <w:pPr>
              <w:jc w:val="center"/>
            </w:pPr>
            <w:r>
              <w:t>(                             )</w:t>
            </w:r>
          </w:p>
          <w:p w14:paraId="7388D59E" w14:textId="77777777" w:rsidR="00B72679" w:rsidRDefault="00B72679" w:rsidP="00CC679E">
            <w:pPr>
              <w:jc w:val="center"/>
            </w:pPr>
          </w:p>
          <w:p w14:paraId="637815A4" w14:textId="77777777" w:rsidR="00B72679" w:rsidRDefault="00B72679" w:rsidP="00CC679E">
            <w:pPr>
              <w:jc w:val="center"/>
            </w:pPr>
          </w:p>
          <w:p w14:paraId="10E32F8A" w14:textId="77777777" w:rsidR="00B72679" w:rsidRDefault="00B72679" w:rsidP="00CC679E">
            <w:pPr>
              <w:jc w:val="center"/>
            </w:pPr>
          </w:p>
          <w:p w14:paraId="76A37761" w14:textId="77777777" w:rsidR="00B72679" w:rsidRDefault="00B72679" w:rsidP="00CC679E">
            <w:pPr>
              <w:jc w:val="center"/>
            </w:pPr>
          </w:p>
        </w:tc>
      </w:tr>
    </w:tbl>
    <w:p w14:paraId="10810B95" w14:textId="77777777" w:rsidR="00B72679" w:rsidRPr="005520AE" w:rsidRDefault="00B72679" w:rsidP="003A7173">
      <w:pPr>
        <w:jc w:val="both"/>
      </w:pPr>
    </w:p>
    <w:sectPr w:rsidR="00B72679" w:rsidRPr="005520AE" w:rsidSect="00C658DC">
      <w:headerReference w:type="default" r:id="rId11"/>
      <w:footerReference w:type="default" r:id="rId12"/>
      <w:pgSz w:w="12240" w:h="18720" w:code="1"/>
      <w:pgMar w:top="1852" w:right="1800" w:bottom="1440" w:left="1800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2471" w14:textId="77777777" w:rsidR="004B40EC" w:rsidRDefault="004B40EC" w:rsidP="00E13CB4">
      <w:r>
        <w:separator/>
      </w:r>
    </w:p>
  </w:endnote>
  <w:endnote w:type="continuationSeparator" w:id="0">
    <w:p w14:paraId="157A6E40" w14:textId="77777777" w:rsidR="004B40EC" w:rsidRDefault="004B40EC" w:rsidP="00E1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4E97" w14:textId="77777777" w:rsidR="00911DB3" w:rsidRPr="00911DB3" w:rsidRDefault="00CF772A" w:rsidP="00911DB3">
    <w:pPr>
      <w:pStyle w:val="Footer"/>
    </w:pPr>
    <w:r>
      <w:rPr>
        <w:noProof/>
      </w:rPr>
      <w:drawing>
        <wp:anchor distT="0" distB="0" distL="114300" distR="114300" simplePos="0" relativeHeight="251653120" behindDoc="1" locked="0" layoutInCell="1" allowOverlap="1" wp14:anchorId="47AB1C6C" wp14:editId="4DAEDC6A">
          <wp:simplePos x="0" y="0"/>
          <wp:positionH relativeFrom="margin">
            <wp:align>center</wp:align>
          </wp:positionH>
          <wp:positionV relativeFrom="paragraph">
            <wp:posOffset>-194190</wp:posOffset>
          </wp:positionV>
          <wp:extent cx="7629525" cy="1089660"/>
          <wp:effectExtent l="0" t="0" r="9525" b="0"/>
          <wp:wrapTight wrapText="bothSides">
            <wp:wrapPolygon edited="0">
              <wp:start x="0" y="0"/>
              <wp:lineTo x="0" y="21147"/>
              <wp:lineTo x="21573" y="21147"/>
              <wp:lineTo x="21573" y="0"/>
              <wp:lineTo x="0" y="0"/>
            </wp:wrapPolygon>
          </wp:wrapTight>
          <wp:docPr id="1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62" b="20062"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8AE5" w14:textId="77777777" w:rsidR="004B40EC" w:rsidRDefault="004B40EC" w:rsidP="00E13CB4">
      <w:r>
        <w:separator/>
      </w:r>
    </w:p>
  </w:footnote>
  <w:footnote w:type="continuationSeparator" w:id="0">
    <w:p w14:paraId="3A7822E2" w14:textId="77777777" w:rsidR="004B40EC" w:rsidRDefault="004B40EC" w:rsidP="00E1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DC18" w14:textId="26555B2C" w:rsidR="009C2268" w:rsidRDefault="00A56AAD" w:rsidP="009C22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E694D61" wp14:editId="17E0CE41">
              <wp:simplePos x="0" y="0"/>
              <wp:positionH relativeFrom="column">
                <wp:posOffset>-930910</wp:posOffset>
              </wp:positionH>
              <wp:positionV relativeFrom="paragraph">
                <wp:posOffset>484505</wp:posOffset>
              </wp:positionV>
              <wp:extent cx="7329805" cy="0"/>
              <wp:effectExtent l="12065" t="8255" r="11430" b="1079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98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AEC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3pt;margin-top:38.15pt;width:577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" strokecolor="#002060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694D61" wp14:editId="718047B9">
              <wp:simplePos x="0" y="0"/>
              <wp:positionH relativeFrom="column">
                <wp:posOffset>-930910</wp:posOffset>
              </wp:positionH>
              <wp:positionV relativeFrom="paragraph">
                <wp:posOffset>461010</wp:posOffset>
              </wp:positionV>
              <wp:extent cx="7329805" cy="0"/>
              <wp:effectExtent l="21590" t="22860" r="2095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98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23A9C" id="AutoShape 2" o:spid="_x0000_s1026" type="#_x0000_t32" style="position:absolute;margin-left:-73.3pt;margin-top:36.3pt;width:577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" strokecolor="#002060" strokeweight="2.25pt"/>
          </w:pict>
        </mc:Fallback>
      </mc:AlternateContent>
    </w:r>
    <w:r w:rsidR="009C2268">
      <w:rPr>
        <w:noProof/>
      </w:rPr>
      <w:drawing>
        <wp:anchor distT="0" distB="0" distL="114300" distR="114300" simplePos="0" relativeHeight="251669504" behindDoc="0" locked="0" layoutInCell="1" allowOverlap="1" wp14:anchorId="30E4E814" wp14:editId="02A2D838">
          <wp:simplePos x="0" y="0"/>
          <wp:positionH relativeFrom="column">
            <wp:posOffset>5465242</wp:posOffset>
          </wp:positionH>
          <wp:positionV relativeFrom="paragraph">
            <wp:posOffset>-304597</wp:posOffset>
          </wp:positionV>
          <wp:extent cx="896587" cy="61718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587" cy="61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268">
      <w:rPr>
        <w:noProof/>
      </w:rPr>
      <w:drawing>
        <wp:anchor distT="0" distB="0" distL="114300" distR="114300" simplePos="0" relativeHeight="251661312" behindDoc="1" locked="0" layoutInCell="1" allowOverlap="1" wp14:anchorId="5FCBB7EB" wp14:editId="2169C670">
          <wp:simplePos x="0" y="0"/>
          <wp:positionH relativeFrom="column">
            <wp:posOffset>-965785</wp:posOffset>
          </wp:positionH>
          <wp:positionV relativeFrom="paragraph">
            <wp:posOffset>-231953</wp:posOffset>
          </wp:positionV>
          <wp:extent cx="6317615" cy="575945"/>
          <wp:effectExtent l="0" t="0" r="0" b="0"/>
          <wp:wrapTight wrapText="bothSides">
            <wp:wrapPolygon edited="0">
              <wp:start x="0" y="0"/>
              <wp:lineTo x="0" y="20719"/>
              <wp:lineTo x="21559" y="20719"/>
              <wp:lineTo x="21559" y="0"/>
              <wp:lineTo x="0" y="0"/>
            </wp:wrapPolygon>
          </wp:wrapTight>
          <wp:docPr id="17" name="Picture 17" descr="ko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op 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25004"/>
                  <a:stretch/>
                </pic:blipFill>
                <pic:spPr bwMode="auto">
                  <a:xfrm>
                    <a:off x="0" y="0"/>
                    <a:ext cx="63176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6B08"/>
    <w:multiLevelType w:val="hybridMultilevel"/>
    <w:tmpl w:val="E67A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52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838"/>
    <w:rsid w:val="0000608A"/>
    <w:rsid w:val="000B0803"/>
    <w:rsid w:val="000D5C78"/>
    <w:rsid w:val="000F51DF"/>
    <w:rsid w:val="00163D1E"/>
    <w:rsid w:val="001A60FE"/>
    <w:rsid w:val="001C61C6"/>
    <w:rsid w:val="001E423F"/>
    <w:rsid w:val="001F74D9"/>
    <w:rsid w:val="00201FFC"/>
    <w:rsid w:val="00253D8B"/>
    <w:rsid w:val="0026291A"/>
    <w:rsid w:val="00271736"/>
    <w:rsid w:val="002C7291"/>
    <w:rsid w:val="00325095"/>
    <w:rsid w:val="0034326B"/>
    <w:rsid w:val="00384838"/>
    <w:rsid w:val="003922D3"/>
    <w:rsid w:val="003A7173"/>
    <w:rsid w:val="003B6A5F"/>
    <w:rsid w:val="003C594B"/>
    <w:rsid w:val="003E4E8D"/>
    <w:rsid w:val="003F7973"/>
    <w:rsid w:val="00463277"/>
    <w:rsid w:val="0048510A"/>
    <w:rsid w:val="004B40EC"/>
    <w:rsid w:val="00524472"/>
    <w:rsid w:val="0053627B"/>
    <w:rsid w:val="005520AE"/>
    <w:rsid w:val="0057310E"/>
    <w:rsid w:val="005B24AC"/>
    <w:rsid w:val="005D3E34"/>
    <w:rsid w:val="005E2385"/>
    <w:rsid w:val="006128BE"/>
    <w:rsid w:val="006345AA"/>
    <w:rsid w:val="006827A1"/>
    <w:rsid w:val="007253DF"/>
    <w:rsid w:val="007674AA"/>
    <w:rsid w:val="00812EB4"/>
    <w:rsid w:val="00835122"/>
    <w:rsid w:val="008745E4"/>
    <w:rsid w:val="008770E1"/>
    <w:rsid w:val="008C54E9"/>
    <w:rsid w:val="008E0CBF"/>
    <w:rsid w:val="008F7A3F"/>
    <w:rsid w:val="00903F67"/>
    <w:rsid w:val="00911DB3"/>
    <w:rsid w:val="00920854"/>
    <w:rsid w:val="009639EF"/>
    <w:rsid w:val="009C2268"/>
    <w:rsid w:val="009C4376"/>
    <w:rsid w:val="00A56AAD"/>
    <w:rsid w:val="00A84E7C"/>
    <w:rsid w:val="00A85D87"/>
    <w:rsid w:val="00A90B1B"/>
    <w:rsid w:val="00AA188B"/>
    <w:rsid w:val="00AC097E"/>
    <w:rsid w:val="00AD175B"/>
    <w:rsid w:val="00AD1A84"/>
    <w:rsid w:val="00B05481"/>
    <w:rsid w:val="00B244B1"/>
    <w:rsid w:val="00B70598"/>
    <w:rsid w:val="00B72679"/>
    <w:rsid w:val="00B73066"/>
    <w:rsid w:val="00BB0F32"/>
    <w:rsid w:val="00BE5594"/>
    <w:rsid w:val="00C06B72"/>
    <w:rsid w:val="00C16616"/>
    <w:rsid w:val="00C658DC"/>
    <w:rsid w:val="00C87266"/>
    <w:rsid w:val="00CA3863"/>
    <w:rsid w:val="00CA3D3E"/>
    <w:rsid w:val="00CB7068"/>
    <w:rsid w:val="00CD5CA4"/>
    <w:rsid w:val="00CF772A"/>
    <w:rsid w:val="00D30EAF"/>
    <w:rsid w:val="00D3353D"/>
    <w:rsid w:val="00D421DA"/>
    <w:rsid w:val="00D77176"/>
    <w:rsid w:val="00D80C6C"/>
    <w:rsid w:val="00D96122"/>
    <w:rsid w:val="00DA3A0E"/>
    <w:rsid w:val="00DB1254"/>
    <w:rsid w:val="00DC72FC"/>
    <w:rsid w:val="00DF4721"/>
    <w:rsid w:val="00E12505"/>
    <w:rsid w:val="00E13CB4"/>
    <w:rsid w:val="00E85676"/>
    <w:rsid w:val="00EE7353"/>
    <w:rsid w:val="00F07B70"/>
    <w:rsid w:val="00F56A1B"/>
    <w:rsid w:val="00FD50B4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55963"/>
  <w15:docId w15:val="{26A62DA7-94D7-4E80-9D8A-7D43BC9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3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3CB4"/>
    <w:rPr>
      <w:sz w:val="24"/>
      <w:szCs w:val="24"/>
    </w:rPr>
  </w:style>
  <w:style w:type="paragraph" w:styleId="Footer">
    <w:name w:val="footer"/>
    <w:basedOn w:val="Normal"/>
    <w:link w:val="FooterChar"/>
    <w:rsid w:val="00E13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CB4"/>
    <w:rPr>
      <w:sz w:val="24"/>
      <w:szCs w:val="24"/>
    </w:rPr>
  </w:style>
  <w:style w:type="paragraph" w:styleId="BalloonText">
    <w:name w:val="Balloon Text"/>
    <w:basedOn w:val="Normal"/>
    <w:link w:val="BalloonTextChar"/>
    <w:rsid w:val="00E13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B70"/>
    <w:pPr>
      <w:ind w:left="720"/>
      <w:contextualSpacing/>
    </w:pPr>
  </w:style>
  <w:style w:type="table" w:styleId="TableGrid">
    <w:name w:val="Table Grid"/>
    <w:basedOn w:val="TableNormal"/>
    <w:rsid w:val="0055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B%20OPPIE_HO\INSTANSI%202011\FILES\KOP%20YAM%20GROUP_2%20(OFFICE%2097-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17B5-3042-46EC-B3CA-0995A2E8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 YAM GROUP_2 (OFFICE 97-03).dot</Template>
  <TotalTime>86</TotalTime>
  <Pages>4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roynaldo indra</cp:lastModifiedBy>
  <cp:revision>21</cp:revision>
  <cp:lastPrinted>2022-10-18T05:29:00Z</cp:lastPrinted>
  <dcterms:created xsi:type="dcterms:W3CDTF">2022-06-23T03:13:00Z</dcterms:created>
  <dcterms:modified xsi:type="dcterms:W3CDTF">2022-12-03T02:24:00Z</dcterms:modified>
</cp:coreProperties>
</file>